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BE" w:rsidRDefault="006319BE">
      <w:pPr>
        <w:rPr>
          <w:sz w:val="10"/>
          <w:lang w:val="de-CH"/>
        </w:rPr>
      </w:pPr>
    </w:p>
    <w:p w:rsidR="006319BE" w:rsidRDefault="006319BE">
      <w:pPr>
        <w:rPr>
          <w:sz w:val="22"/>
          <w:lang w:val="de-CH"/>
        </w:rPr>
        <w:sectPr w:rsidR="006319BE" w:rsidSect="00EC5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34" w:right="1418" w:bottom="1134" w:left="1418" w:header="720" w:footer="720" w:gutter="0"/>
          <w:cols w:space="720"/>
          <w:titlePg/>
        </w:sectPr>
      </w:pPr>
    </w:p>
    <w:p w:rsidR="006319BE" w:rsidRPr="00D24B0F" w:rsidRDefault="00FD17D4" w:rsidP="00D24B0F">
      <w:pPr>
        <w:jc w:val="center"/>
        <w:rPr>
          <w:b/>
          <w:sz w:val="28"/>
          <w:szCs w:val="28"/>
          <w:lang w:val="en-GB"/>
        </w:rPr>
      </w:pPr>
      <w:r w:rsidRPr="00D24B0F">
        <w:rPr>
          <w:b/>
          <w:sz w:val="28"/>
          <w:szCs w:val="28"/>
          <w:lang w:val="en-GB"/>
        </w:rPr>
        <w:lastRenderedPageBreak/>
        <w:t>G e s u c h s f o r m u l a r</w:t>
      </w:r>
    </w:p>
    <w:p w:rsidR="00FD17D4" w:rsidRDefault="00FD17D4" w:rsidP="00FD17D4">
      <w:pPr>
        <w:rPr>
          <w:sz w:val="22"/>
          <w:lang w:val="en-GB"/>
        </w:rPr>
      </w:pPr>
    </w:p>
    <w:p w:rsidR="00FD17D4" w:rsidRPr="00FD17D4" w:rsidRDefault="00D24B0F" w:rsidP="00FD17D4">
      <w:pPr>
        <w:rPr>
          <w:sz w:val="22"/>
          <w:lang w:val="de-CH"/>
        </w:rPr>
      </w:pPr>
      <w:r w:rsidRPr="00D24B0F">
        <w:rPr>
          <w:sz w:val="22"/>
          <w:lang w:val="de-CH"/>
        </w:rPr>
        <w:t>z</w:t>
      </w:r>
      <w:r w:rsidR="00FD17D4" w:rsidRPr="00FD17D4">
        <w:rPr>
          <w:sz w:val="22"/>
          <w:lang w:val="de-CH"/>
        </w:rPr>
        <w:t>ur Erlangung von Ausnahmebewilligungen bei den geltenden Verkehrssperren in Solothurn.</w:t>
      </w:r>
    </w:p>
    <w:p w:rsidR="00FD17D4" w:rsidRDefault="00FD17D4" w:rsidP="00FD17D4">
      <w:pPr>
        <w:rPr>
          <w:sz w:val="22"/>
          <w:lang w:val="de-CH"/>
        </w:rPr>
      </w:pPr>
    </w:p>
    <w:p w:rsidR="00FD17D4" w:rsidRDefault="00FD17D4" w:rsidP="00FD17D4">
      <w:pPr>
        <w:rPr>
          <w:sz w:val="22"/>
          <w:lang w:val="de-CH"/>
        </w:rPr>
      </w:pPr>
      <w:r>
        <w:rPr>
          <w:sz w:val="22"/>
          <w:lang w:val="de-CH"/>
        </w:rPr>
        <w:t>Im Sinne der im Gemeindeversammlungsbeschluss vom 30. November 1972 und den nachfolgenden Gemeinderatsbeschlüssen enthaltenen Ausnahmeregelung wird durch Unterzeichneten um Erteilung einer Ausnahmebewilligung ersucht.</w:t>
      </w:r>
    </w:p>
    <w:p w:rsidR="00FD17D4" w:rsidRDefault="00FD17D4" w:rsidP="00FD17D4">
      <w:pPr>
        <w:rPr>
          <w:sz w:val="22"/>
          <w:lang w:val="de-CH"/>
        </w:rPr>
      </w:pPr>
    </w:p>
    <w:p w:rsidR="00FD17D4" w:rsidRPr="00D14929" w:rsidRDefault="00FD17D4" w:rsidP="00FD17D4">
      <w:pPr>
        <w:numPr>
          <w:ilvl w:val="0"/>
          <w:numId w:val="1"/>
        </w:numPr>
        <w:tabs>
          <w:tab w:val="clear" w:pos="360"/>
          <w:tab w:val="num" w:pos="851"/>
        </w:tabs>
        <w:ind w:left="851" w:hanging="851"/>
        <w:rPr>
          <w:b/>
          <w:sz w:val="22"/>
          <w:lang w:val="de-CH"/>
        </w:rPr>
      </w:pPr>
      <w:r w:rsidRPr="00D14929">
        <w:rPr>
          <w:b/>
          <w:sz w:val="22"/>
          <w:lang w:val="de-CH"/>
        </w:rPr>
        <w:t>Bewohner der Innen-/Vorstadt oder privater Parkplatzinhaber (Ziffer 2.11 Beilage)</w:t>
      </w:r>
      <w:r w:rsidRPr="00D14929">
        <w:rPr>
          <w:b/>
          <w:sz w:val="22"/>
          <w:lang w:val="de-CH"/>
        </w:rPr>
        <w:br/>
      </w:r>
    </w:p>
    <w:p w:rsidR="008F1A33" w:rsidRDefault="00FD17D4" w:rsidP="008F1A33">
      <w:pPr>
        <w:numPr>
          <w:ilvl w:val="1"/>
          <w:numId w:val="1"/>
        </w:numPr>
        <w:tabs>
          <w:tab w:val="clear" w:pos="792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 xml:space="preserve">Name, Vorname </w:t>
      </w:r>
      <w:r w:rsidR="008F1A33">
        <w:rPr>
          <w:sz w:val="22"/>
          <w:lang w:val="de-CH"/>
        </w:rPr>
        <w:tab/>
      </w:r>
    </w:p>
    <w:p w:rsidR="00FD17D4" w:rsidRDefault="00FD17D4" w:rsidP="008F1A33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br/>
        <w:t>Adresse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  <w:t xml:space="preserve">Tel. </w:t>
      </w:r>
      <w:r w:rsidR="008F1A33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:rsidR="00FD17D4" w:rsidRDefault="00FD17D4" w:rsidP="008F1A33">
      <w:pPr>
        <w:numPr>
          <w:ilvl w:val="2"/>
          <w:numId w:val="1"/>
        </w:numPr>
        <w:tabs>
          <w:tab w:val="clear" w:pos="1440"/>
          <w:tab w:val="num" w:pos="851"/>
          <w:tab w:val="left" w:leader="dot" w:pos="3402"/>
          <w:tab w:val="left" w:leader="dot" w:pos="652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Fz. – Kat.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  <w:t>Marke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  <w:t xml:space="preserve">Pol. – Nr. </w:t>
      </w:r>
      <w:r w:rsidR="008F1A33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:rsidR="00FD17D4" w:rsidRDefault="00FD17D4" w:rsidP="008F1A33">
      <w:pPr>
        <w:numPr>
          <w:ilvl w:val="3"/>
          <w:numId w:val="1"/>
        </w:numPr>
        <w:tabs>
          <w:tab w:val="clear" w:pos="2160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Ort des privaten Abstellplatzes</w:t>
      </w:r>
      <w:r w:rsidR="00D24B0F">
        <w:rPr>
          <w:sz w:val="22"/>
          <w:lang w:val="de-CH"/>
        </w:rPr>
        <w:t xml:space="preserve"> </w:t>
      </w:r>
      <w:r w:rsidR="008F1A33">
        <w:rPr>
          <w:sz w:val="22"/>
          <w:lang w:val="de-CH"/>
        </w:rPr>
        <w:tab/>
      </w:r>
      <w:r>
        <w:rPr>
          <w:sz w:val="22"/>
          <w:lang w:val="de-CH"/>
        </w:rPr>
        <w:br/>
      </w:r>
      <w:r>
        <w:rPr>
          <w:sz w:val="22"/>
          <w:lang w:val="de-CH"/>
        </w:rPr>
        <w:br/>
      </w:r>
    </w:p>
    <w:p w:rsidR="00FD17D4" w:rsidRPr="00D14929" w:rsidRDefault="00FD17D4" w:rsidP="00D24B0F">
      <w:pPr>
        <w:numPr>
          <w:ilvl w:val="4"/>
          <w:numId w:val="1"/>
        </w:numPr>
        <w:tabs>
          <w:tab w:val="clear" w:pos="2520"/>
          <w:tab w:val="num" w:pos="851"/>
        </w:tabs>
        <w:ind w:left="851" w:hanging="851"/>
        <w:rPr>
          <w:b/>
          <w:sz w:val="22"/>
          <w:lang w:val="de-CH"/>
        </w:rPr>
      </w:pPr>
      <w:r w:rsidRPr="00D14929">
        <w:rPr>
          <w:b/>
          <w:sz w:val="22"/>
          <w:lang w:val="de-CH"/>
        </w:rPr>
        <w:t>Geschäftsinhaber oder Unternehmer in der Innen-/Vorstadt (Ziffer 2.12 Beilage)</w:t>
      </w:r>
      <w:r w:rsidR="00D24B0F" w:rsidRPr="00D14929">
        <w:rPr>
          <w:b/>
          <w:sz w:val="22"/>
          <w:lang w:val="de-CH"/>
        </w:rPr>
        <w:br/>
      </w:r>
    </w:p>
    <w:p w:rsidR="00E53CB5" w:rsidRDefault="00FD17D4" w:rsidP="00E53CB5">
      <w:pPr>
        <w:numPr>
          <w:ilvl w:val="5"/>
          <w:numId w:val="1"/>
        </w:numPr>
        <w:tabs>
          <w:tab w:val="clear" w:pos="3240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Firmenname</w:t>
      </w:r>
      <w:r w:rsidR="00D24B0F">
        <w:rPr>
          <w:sz w:val="22"/>
          <w:lang w:val="de-CH"/>
        </w:rPr>
        <w:t xml:space="preserve"> </w:t>
      </w:r>
      <w:r w:rsidR="00E53CB5">
        <w:rPr>
          <w:sz w:val="22"/>
          <w:lang w:val="de-CH"/>
        </w:rPr>
        <w:tab/>
      </w:r>
      <w:r w:rsidR="00D24B0F">
        <w:rPr>
          <w:sz w:val="22"/>
          <w:lang w:val="de-CH"/>
        </w:rPr>
        <w:br/>
      </w:r>
    </w:p>
    <w:p w:rsidR="00E53CB5" w:rsidRDefault="00FD17D4" w:rsidP="00E53CB5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t>Kontaktperson</w:t>
      </w:r>
      <w:r w:rsidR="00E53CB5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 xml:space="preserve">Tel. </w:t>
      </w:r>
      <w:r w:rsidR="00E53CB5">
        <w:rPr>
          <w:sz w:val="22"/>
          <w:lang w:val="de-CH"/>
        </w:rPr>
        <w:tab/>
      </w:r>
      <w:r w:rsidR="00E53CB5">
        <w:rPr>
          <w:sz w:val="22"/>
          <w:lang w:val="de-CH"/>
        </w:rPr>
        <w:br/>
      </w:r>
    </w:p>
    <w:p w:rsidR="00FD17D4" w:rsidRDefault="00D14929" w:rsidP="00E53CB5">
      <w:pPr>
        <w:tabs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t xml:space="preserve">Adresse </w:t>
      </w:r>
      <w:r w:rsidR="00E53CB5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:rsidR="001D54BB" w:rsidRDefault="00FD17D4" w:rsidP="002A6322">
      <w:pPr>
        <w:numPr>
          <w:ilvl w:val="6"/>
          <w:numId w:val="1"/>
        </w:numPr>
        <w:tabs>
          <w:tab w:val="clear" w:pos="360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 der Dringlichkeit</w:t>
      </w:r>
      <w:r w:rsidR="00D14929">
        <w:rPr>
          <w:sz w:val="22"/>
          <w:lang w:val="de-CH"/>
        </w:rPr>
        <w:t xml:space="preserve"> bzw. Unaufschiebbarkeit </w:t>
      </w:r>
      <w:r w:rsidR="00E53CB5">
        <w:rPr>
          <w:sz w:val="22"/>
          <w:lang w:val="de-CH"/>
        </w:rPr>
        <w:tab/>
      </w:r>
    </w:p>
    <w:p w:rsidR="00E53CB5" w:rsidRDefault="00E53CB5" w:rsidP="00E53CB5">
      <w:pPr>
        <w:tabs>
          <w:tab w:val="left" w:leader="dot" w:pos="9639"/>
        </w:tabs>
        <w:spacing w:after="120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:rsidR="00E53CB5" w:rsidRDefault="00E53CB5" w:rsidP="00E53CB5">
      <w:pPr>
        <w:tabs>
          <w:tab w:val="left" w:leader="dot" w:pos="9639"/>
        </w:tabs>
        <w:spacing w:after="120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:rsidR="00E53CB5" w:rsidRDefault="00E53CB5" w:rsidP="001D54BB">
      <w:pPr>
        <w:spacing w:after="120"/>
        <w:ind w:left="851"/>
        <w:rPr>
          <w:sz w:val="22"/>
          <w:lang w:val="de-CH"/>
        </w:rPr>
      </w:pPr>
    </w:p>
    <w:p w:rsidR="00FD17D4" w:rsidRDefault="00FD17D4" w:rsidP="002A6322">
      <w:pPr>
        <w:numPr>
          <w:ilvl w:val="7"/>
          <w:numId w:val="1"/>
        </w:numPr>
        <w:tabs>
          <w:tab w:val="clear" w:pos="4320"/>
          <w:tab w:val="num" w:pos="851"/>
          <w:tab w:val="left" w:leader="dot" w:pos="3402"/>
          <w:tab w:val="left" w:leader="dot" w:pos="652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 xml:space="preserve">Fz. </w:t>
      </w:r>
      <w:r w:rsidR="00D14929">
        <w:rPr>
          <w:sz w:val="22"/>
          <w:lang w:val="de-CH"/>
        </w:rPr>
        <w:t>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Pol</w:t>
      </w:r>
      <w:r w:rsidR="0004598B">
        <w:rPr>
          <w:sz w:val="22"/>
          <w:lang w:val="de-CH"/>
        </w:rPr>
        <w:t>.</w:t>
      </w:r>
      <w:r w:rsidR="00D14929">
        <w:rPr>
          <w:sz w:val="22"/>
          <w:lang w:val="de-CH"/>
        </w:rPr>
        <w:t xml:space="preserve"> – Nr. </w:t>
      </w:r>
      <w:r w:rsidR="00110DCD">
        <w:rPr>
          <w:sz w:val="22"/>
          <w:lang w:val="de-CH"/>
        </w:rPr>
        <w:tab/>
      </w:r>
      <w:r w:rsidR="00D14929">
        <w:rPr>
          <w:sz w:val="22"/>
          <w:lang w:val="de-CH"/>
        </w:rPr>
        <w:br/>
        <w:t>Fz. 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Pol</w:t>
      </w:r>
      <w:r w:rsidR="0004598B">
        <w:rPr>
          <w:sz w:val="22"/>
          <w:lang w:val="de-CH"/>
        </w:rPr>
        <w:t>.</w:t>
      </w:r>
      <w:r w:rsidR="00D14929">
        <w:rPr>
          <w:sz w:val="22"/>
          <w:lang w:val="de-CH"/>
        </w:rPr>
        <w:t xml:space="preserve"> – Nr. </w:t>
      </w:r>
      <w:r w:rsidR="00110DCD">
        <w:rPr>
          <w:sz w:val="22"/>
          <w:lang w:val="de-CH"/>
        </w:rPr>
        <w:tab/>
      </w:r>
      <w:r w:rsidR="00D14929">
        <w:rPr>
          <w:sz w:val="22"/>
          <w:lang w:val="de-CH"/>
        </w:rPr>
        <w:br/>
        <w:t>Fz. 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Pol</w:t>
      </w:r>
      <w:r w:rsidR="0004598B">
        <w:rPr>
          <w:sz w:val="22"/>
          <w:lang w:val="de-CH"/>
        </w:rPr>
        <w:t>.</w:t>
      </w:r>
      <w:r w:rsidR="00D14929">
        <w:rPr>
          <w:sz w:val="22"/>
          <w:lang w:val="de-CH"/>
        </w:rPr>
        <w:t xml:space="preserve"> – Nr. </w:t>
      </w:r>
      <w:r w:rsidR="00110DCD">
        <w:rPr>
          <w:sz w:val="22"/>
          <w:lang w:val="de-CH"/>
        </w:rPr>
        <w:tab/>
      </w:r>
      <w:r w:rsidR="00767E49">
        <w:rPr>
          <w:sz w:val="22"/>
          <w:lang w:val="de-CH"/>
        </w:rPr>
        <w:br/>
      </w:r>
    </w:p>
    <w:p w:rsidR="00FD17D4" w:rsidRPr="001D54BB" w:rsidRDefault="00FD17D4" w:rsidP="00D14929">
      <w:pPr>
        <w:numPr>
          <w:ilvl w:val="8"/>
          <w:numId w:val="1"/>
        </w:numPr>
        <w:tabs>
          <w:tab w:val="clear" w:pos="4680"/>
          <w:tab w:val="num" w:pos="851"/>
        </w:tabs>
        <w:ind w:left="851" w:hanging="851"/>
        <w:rPr>
          <w:b/>
          <w:sz w:val="22"/>
          <w:lang w:val="de-CH"/>
        </w:rPr>
      </w:pPr>
      <w:r w:rsidRPr="001D54BB">
        <w:rPr>
          <w:b/>
          <w:sz w:val="22"/>
          <w:lang w:val="de-CH"/>
        </w:rPr>
        <w:t>Gehbehinderte oder Inhaber einer Invalidenkarte ( Ziffer 2.13 Beilage)</w:t>
      </w:r>
    </w:p>
    <w:p w:rsidR="00AD4B29" w:rsidRDefault="00AD4B29" w:rsidP="00AD4B29">
      <w:pPr>
        <w:rPr>
          <w:sz w:val="22"/>
          <w:lang w:val="de-CH"/>
        </w:rPr>
      </w:pPr>
    </w:p>
    <w:p w:rsidR="00AD4B29" w:rsidRDefault="00AD4B29" w:rsidP="00767E49">
      <w:pPr>
        <w:numPr>
          <w:ilvl w:val="0"/>
          <w:numId w:val="2"/>
        </w:numPr>
        <w:tabs>
          <w:tab w:val="clear" w:pos="360"/>
          <w:tab w:val="num" w:pos="851"/>
          <w:tab w:val="left" w:pos="1985"/>
          <w:tab w:val="left" w:leader="dot" w:pos="6521"/>
          <w:tab w:val="left" w:pos="7088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 xml:space="preserve">Name, Vorname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  <w:r w:rsidR="00767E49">
        <w:rPr>
          <w:sz w:val="22"/>
          <w:lang w:val="de-CH"/>
        </w:rPr>
        <w:t xml:space="preserve">Adresse </w:t>
      </w:r>
      <w:r w:rsidR="00767E49">
        <w:rPr>
          <w:sz w:val="22"/>
          <w:lang w:val="de-CH"/>
        </w:rPr>
        <w:tab/>
      </w:r>
      <w:r w:rsidR="00767E49">
        <w:rPr>
          <w:sz w:val="22"/>
          <w:lang w:val="de-CH"/>
        </w:rPr>
        <w:tab/>
        <w:t xml:space="preserve">Tel. </w:t>
      </w:r>
      <w:r w:rsidR="00767E49">
        <w:rPr>
          <w:sz w:val="22"/>
          <w:lang w:val="de-CH"/>
        </w:rPr>
        <w:tab/>
      </w:r>
      <w:r w:rsidR="00767E49">
        <w:rPr>
          <w:sz w:val="22"/>
          <w:lang w:val="de-CH"/>
        </w:rPr>
        <w:tab/>
      </w:r>
    </w:p>
    <w:p w:rsidR="00AD4B29" w:rsidRDefault="00AD4B29" w:rsidP="00110DCD">
      <w:pPr>
        <w:numPr>
          <w:ilvl w:val="1"/>
          <w:numId w:val="2"/>
        </w:numPr>
        <w:tabs>
          <w:tab w:val="clear" w:pos="792"/>
          <w:tab w:val="num" w:pos="851"/>
          <w:tab w:val="left" w:leader="dot" w:pos="3402"/>
          <w:tab w:val="left" w:leader="dot" w:pos="652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Fz. – Kat.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>Pol</w:t>
      </w:r>
      <w:r w:rsidR="0004598B">
        <w:rPr>
          <w:sz w:val="22"/>
          <w:lang w:val="de-CH"/>
        </w:rPr>
        <w:t>.</w:t>
      </w:r>
      <w:r>
        <w:rPr>
          <w:sz w:val="22"/>
          <w:lang w:val="de-CH"/>
        </w:rPr>
        <w:t xml:space="preserve"> – Nr.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:rsidR="00C549A2" w:rsidRDefault="00AD4B29" w:rsidP="002A6322">
      <w:pPr>
        <w:numPr>
          <w:ilvl w:val="2"/>
          <w:numId w:val="2"/>
        </w:numPr>
        <w:tabs>
          <w:tab w:val="clear" w:pos="144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 durch Arztzeugnis/Invalidenkarte (Zutreffendes unterstreichen)</w:t>
      </w:r>
      <w:r>
        <w:rPr>
          <w:sz w:val="22"/>
          <w:lang w:val="de-CH"/>
        </w:rPr>
        <w:br/>
        <w:t xml:space="preserve">Ausgestellt (Ort, Datum)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:rsidR="00C549A2" w:rsidRDefault="00C549A2" w:rsidP="00C549A2">
      <w:pPr>
        <w:rPr>
          <w:sz w:val="22"/>
          <w:lang w:val="de-CH"/>
        </w:rPr>
      </w:pPr>
    </w:p>
    <w:p w:rsidR="00C549A2" w:rsidRDefault="00C549A2" w:rsidP="00C549A2">
      <w:pPr>
        <w:rPr>
          <w:sz w:val="22"/>
          <w:lang w:val="de-CH"/>
        </w:rPr>
      </w:pPr>
    </w:p>
    <w:p w:rsidR="00AD4B29" w:rsidRDefault="00AD4B29" w:rsidP="00AD4B29">
      <w:pPr>
        <w:numPr>
          <w:ilvl w:val="3"/>
          <w:numId w:val="2"/>
        </w:numPr>
        <w:tabs>
          <w:tab w:val="clear" w:pos="2160"/>
          <w:tab w:val="num" w:pos="851"/>
        </w:tabs>
        <w:ind w:left="851" w:hanging="851"/>
        <w:rPr>
          <w:sz w:val="22"/>
          <w:lang w:val="de-CH"/>
        </w:rPr>
      </w:pPr>
      <w:r w:rsidRPr="0004598B">
        <w:rPr>
          <w:b/>
          <w:sz w:val="22"/>
          <w:lang w:val="de-CH"/>
        </w:rPr>
        <w:lastRenderedPageBreak/>
        <w:t>Lieferanten von Geschäften der Innen-/Vorstadt (Ziffer 2.14 Beilage)</w:t>
      </w:r>
      <w:r w:rsidR="0004598B" w:rsidRPr="0004598B">
        <w:rPr>
          <w:b/>
          <w:sz w:val="22"/>
          <w:lang w:val="de-CH"/>
        </w:rPr>
        <w:br/>
      </w:r>
      <w:r>
        <w:rPr>
          <w:sz w:val="22"/>
          <w:lang w:val="de-CH"/>
        </w:rPr>
        <w:br/>
        <w:t>Für auswärtige Lieferanten haben sich die interessierten Geschäftsinhaber stellvertretend zu bemühen um</w:t>
      </w:r>
      <w:r>
        <w:rPr>
          <w:sz w:val="22"/>
          <w:lang w:val="de-CH"/>
        </w:rPr>
        <w:br/>
      </w:r>
    </w:p>
    <w:p w:rsidR="00AD4B29" w:rsidRDefault="00767E49" w:rsidP="00AD4B29">
      <w:pPr>
        <w:numPr>
          <w:ilvl w:val="4"/>
          <w:numId w:val="2"/>
        </w:numPr>
        <w:tabs>
          <w:tab w:val="clear" w:pos="2520"/>
          <w:tab w:val="num" w:pos="851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e</w:t>
      </w:r>
      <w:r w:rsidR="00AD4B29">
        <w:rPr>
          <w:sz w:val="22"/>
          <w:lang w:val="de-CH"/>
        </w:rPr>
        <w:t>ine Anlie</w:t>
      </w:r>
      <w:r w:rsidR="00C549A2">
        <w:rPr>
          <w:sz w:val="22"/>
          <w:lang w:val="de-CH"/>
        </w:rPr>
        <w:t>ferungs- und Zufahrtsbewilligung von Fall zu Fall, oder</w:t>
      </w:r>
      <w:r w:rsidR="00C549A2">
        <w:rPr>
          <w:sz w:val="22"/>
          <w:lang w:val="de-CH"/>
        </w:rPr>
        <w:br/>
      </w:r>
    </w:p>
    <w:p w:rsidR="00AD4B29" w:rsidRDefault="00767E49" w:rsidP="00C549A2">
      <w:pPr>
        <w:numPr>
          <w:ilvl w:val="5"/>
          <w:numId w:val="2"/>
        </w:numPr>
        <w:tabs>
          <w:tab w:val="clear" w:pos="3240"/>
          <w:tab w:val="num" w:pos="851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e</w:t>
      </w:r>
      <w:r w:rsidR="00AD4B29">
        <w:rPr>
          <w:sz w:val="22"/>
          <w:lang w:val="de-CH"/>
        </w:rPr>
        <w:t>ine Dauer</w:t>
      </w:r>
      <w:r w:rsidR="00C549A2">
        <w:rPr>
          <w:sz w:val="22"/>
          <w:lang w:val="de-CH"/>
        </w:rPr>
        <w:t>bewilligung bei regelmässig wiederkehrenden Zufuhren, wenn aus zwingenden Gründen keine Vorverlegung oder Aufschiebung der Lieferung möglich ist.</w:t>
      </w:r>
      <w:r w:rsidR="00C549A2">
        <w:rPr>
          <w:sz w:val="22"/>
          <w:lang w:val="de-CH"/>
        </w:rPr>
        <w:br/>
      </w:r>
    </w:p>
    <w:p w:rsidR="00110DCD" w:rsidRDefault="00AD4B29" w:rsidP="00110DCD">
      <w:pPr>
        <w:numPr>
          <w:ilvl w:val="6"/>
          <w:numId w:val="2"/>
        </w:numPr>
        <w:tabs>
          <w:tab w:val="clear" w:pos="360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</w:t>
      </w:r>
      <w:r w:rsidR="00C549A2">
        <w:rPr>
          <w:sz w:val="22"/>
          <w:lang w:val="de-CH"/>
        </w:rPr>
        <w:t xml:space="preserve"> der Dringlichkeit oder Unaufschiebbarkeit </w:t>
      </w:r>
      <w:r w:rsidR="00110DCD">
        <w:rPr>
          <w:sz w:val="22"/>
          <w:lang w:val="de-CH"/>
        </w:rPr>
        <w:tab/>
      </w:r>
    </w:p>
    <w:p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:rsidR="00AD4B29" w:rsidRDefault="00AD4B29" w:rsidP="00110DCD">
      <w:pPr>
        <w:tabs>
          <w:tab w:val="left" w:leader="dot" w:pos="9639"/>
        </w:tabs>
        <w:rPr>
          <w:sz w:val="22"/>
          <w:lang w:val="de-CH"/>
        </w:rPr>
      </w:pPr>
    </w:p>
    <w:p w:rsidR="00110DCD" w:rsidRDefault="00AD4B29" w:rsidP="00110DCD">
      <w:pPr>
        <w:numPr>
          <w:ilvl w:val="7"/>
          <w:numId w:val="2"/>
        </w:numPr>
        <w:tabs>
          <w:tab w:val="clear" w:pos="4320"/>
          <w:tab w:val="num" w:pos="851"/>
          <w:tab w:val="left" w:pos="4536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Name</w:t>
      </w:r>
      <w:r w:rsidR="00C549A2">
        <w:rPr>
          <w:sz w:val="22"/>
          <w:lang w:val="de-CH"/>
        </w:rPr>
        <w:t xml:space="preserve"> und Adresse des Lieferanten </w:t>
      </w:r>
      <w:r w:rsidR="00110DCD">
        <w:rPr>
          <w:sz w:val="22"/>
          <w:lang w:val="de-CH"/>
        </w:rPr>
        <w:tab/>
      </w:r>
      <w:r w:rsidR="00110DCD">
        <w:rPr>
          <w:sz w:val="22"/>
          <w:lang w:val="de-CH"/>
        </w:rPr>
        <w:tab/>
      </w:r>
    </w:p>
    <w:p w:rsidR="00110DCD" w:rsidRDefault="00110DCD" w:rsidP="00110DCD">
      <w:pPr>
        <w:tabs>
          <w:tab w:val="left" w:pos="4536"/>
          <w:tab w:val="left" w:leader="dot" w:pos="9639"/>
        </w:tabs>
        <w:spacing w:line="360" w:lineRule="auto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</w:p>
    <w:p w:rsidR="00F51FC4" w:rsidRDefault="00110DCD" w:rsidP="00F51FC4">
      <w:pPr>
        <w:tabs>
          <w:tab w:val="left" w:pos="4536"/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</w:p>
    <w:p w:rsidR="00110DCD" w:rsidRDefault="00767E49" w:rsidP="00F51FC4">
      <w:pPr>
        <w:tabs>
          <w:tab w:val="left" w:pos="2552"/>
          <w:tab w:val="left" w:leader="dot" w:pos="6521"/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>Kontaktperson</w:t>
      </w:r>
      <w:r w:rsidR="00F51FC4">
        <w:rPr>
          <w:sz w:val="22"/>
          <w:lang w:val="de-CH"/>
        </w:rPr>
        <w:t xml:space="preserve"> </w:t>
      </w:r>
      <w:r w:rsidR="00F51FC4">
        <w:rPr>
          <w:sz w:val="22"/>
          <w:lang w:val="de-CH"/>
        </w:rPr>
        <w:tab/>
      </w:r>
      <w:r w:rsidR="00F51FC4">
        <w:rPr>
          <w:sz w:val="22"/>
          <w:lang w:val="de-CH"/>
        </w:rPr>
        <w:tab/>
        <w:t>Tel.</w:t>
      </w:r>
      <w:r w:rsidR="00F51FC4">
        <w:rPr>
          <w:sz w:val="22"/>
          <w:lang w:val="de-CH"/>
        </w:rPr>
        <w:tab/>
      </w:r>
    </w:p>
    <w:p w:rsidR="00AD4B29" w:rsidRDefault="00AD4B29" w:rsidP="00110DCD">
      <w:pPr>
        <w:tabs>
          <w:tab w:val="left" w:leader="dot" w:pos="9639"/>
        </w:tabs>
        <w:rPr>
          <w:sz w:val="22"/>
          <w:lang w:val="de-CH"/>
        </w:rPr>
      </w:pPr>
    </w:p>
    <w:p w:rsidR="001D54BB" w:rsidRDefault="00AD4B29" w:rsidP="002A6322">
      <w:pPr>
        <w:numPr>
          <w:ilvl w:val="8"/>
          <w:numId w:val="2"/>
        </w:numPr>
        <w:tabs>
          <w:tab w:val="clear" w:pos="4680"/>
          <w:tab w:val="num" w:pos="851"/>
          <w:tab w:val="left" w:leader="dot" w:pos="3402"/>
          <w:tab w:val="left" w:leader="dot" w:pos="652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Fz. – Kat.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 xml:space="preserve">Pol. – Nr. </w:t>
      </w:r>
      <w:r w:rsidR="00110DCD">
        <w:rPr>
          <w:sz w:val="22"/>
          <w:lang w:val="de-CH"/>
        </w:rPr>
        <w:tab/>
      </w:r>
      <w:r w:rsidR="001D54BB">
        <w:rPr>
          <w:sz w:val="22"/>
          <w:lang w:val="de-CH"/>
        </w:rPr>
        <w:br/>
        <w:t>Fz. – Kat.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 xml:space="preserve">Pol. – Nr. </w:t>
      </w:r>
      <w:r w:rsidR="00110DCD">
        <w:rPr>
          <w:sz w:val="22"/>
          <w:lang w:val="de-CH"/>
        </w:rPr>
        <w:tab/>
      </w:r>
    </w:p>
    <w:p w:rsidR="00AD4B29" w:rsidRDefault="00AD4B29" w:rsidP="001D54BB">
      <w:pPr>
        <w:tabs>
          <w:tab w:val="left" w:pos="3402"/>
          <w:tab w:val="left" w:pos="6521"/>
        </w:tabs>
        <w:rPr>
          <w:sz w:val="22"/>
          <w:lang w:val="de-CH"/>
        </w:rPr>
      </w:pPr>
    </w:p>
    <w:p w:rsidR="00AD4B29" w:rsidRDefault="001D54BB" w:rsidP="001D54BB">
      <w:pPr>
        <w:rPr>
          <w:sz w:val="22"/>
          <w:lang w:val="de-CH"/>
        </w:rPr>
      </w:pPr>
      <w:r>
        <w:rPr>
          <w:sz w:val="22"/>
          <w:lang w:val="de-CH"/>
        </w:rPr>
        <w:t xml:space="preserve">Die in Frage kommenden Rubriken sind </w:t>
      </w:r>
      <w:r w:rsidR="00767E49">
        <w:rPr>
          <w:sz w:val="22"/>
          <w:lang w:val="de-CH"/>
        </w:rPr>
        <w:t>bitte</w:t>
      </w:r>
      <w:r>
        <w:rPr>
          <w:sz w:val="22"/>
          <w:lang w:val="de-CH"/>
        </w:rPr>
        <w:t xml:space="preserve"> mit gut lesbarer Blockschrift auszufüllen und zur Beurteilung an die Stadtpolizei zurückzusenden.</w:t>
      </w:r>
    </w:p>
    <w:p w:rsidR="001D54BB" w:rsidRDefault="001D54BB" w:rsidP="001D54BB">
      <w:pPr>
        <w:rPr>
          <w:sz w:val="22"/>
          <w:lang w:val="de-CH"/>
        </w:rPr>
      </w:pPr>
    </w:p>
    <w:p w:rsidR="001D54BB" w:rsidRDefault="001D54BB" w:rsidP="001D54BB">
      <w:pPr>
        <w:rPr>
          <w:sz w:val="22"/>
          <w:lang w:val="de-CH"/>
        </w:rPr>
      </w:pPr>
    </w:p>
    <w:p w:rsidR="001D54BB" w:rsidRDefault="001D54BB" w:rsidP="00110DCD">
      <w:pPr>
        <w:tabs>
          <w:tab w:val="left" w:leader="dot" w:pos="6237"/>
        </w:tabs>
        <w:rPr>
          <w:sz w:val="22"/>
          <w:lang w:val="de-CH"/>
        </w:rPr>
      </w:pPr>
      <w:r>
        <w:rPr>
          <w:sz w:val="22"/>
          <w:lang w:val="de-CH"/>
        </w:rPr>
        <w:t>Ort, Datum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>Unterschrift</w:t>
      </w:r>
      <w:r w:rsidR="000E5C59">
        <w:rPr>
          <w:sz w:val="22"/>
          <w:lang w:val="de-CH"/>
        </w:rPr>
        <w:t xml:space="preserve"> (evtl. Firmenstempel)</w:t>
      </w:r>
    </w:p>
    <w:p w:rsidR="001D54BB" w:rsidRDefault="001D54BB" w:rsidP="001D54BB">
      <w:pPr>
        <w:rPr>
          <w:sz w:val="22"/>
          <w:lang w:val="de-CH"/>
        </w:rPr>
      </w:pPr>
    </w:p>
    <w:p w:rsidR="00AD4B29" w:rsidRDefault="00AD4B29" w:rsidP="00AD4B29">
      <w:pPr>
        <w:rPr>
          <w:sz w:val="22"/>
          <w:lang w:val="de-CH"/>
        </w:rPr>
      </w:pPr>
    </w:p>
    <w:p w:rsidR="000E5C59" w:rsidRDefault="000E5C59" w:rsidP="00AD4B29">
      <w:pPr>
        <w:rPr>
          <w:sz w:val="22"/>
          <w:lang w:val="de-CH"/>
        </w:rPr>
      </w:pPr>
    </w:p>
    <w:p w:rsidR="00AD4B29" w:rsidRDefault="00AD4B29" w:rsidP="000E5C59">
      <w:pPr>
        <w:pBdr>
          <w:bottom w:val="single" w:sz="4" w:space="1" w:color="auto"/>
        </w:pBdr>
        <w:rPr>
          <w:sz w:val="22"/>
          <w:lang w:val="de-CH"/>
        </w:rPr>
      </w:pPr>
    </w:p>
    <w:p w:rsidR="000E5C59" w:rsidRDefault="000E5C59" w:rsidP="00AD4B29">
      <w:pPr>
        <w:rPr>
          <w:sz w:val="22"/>
          <w:lang w:val="de-CH"/>
        </w:rPr>
      </w:pPr>
    </w:p>
    <w:p w:rsidR="000E5C59" w:rsidRDefault="000E5C59" w:rsidP="00AD4B29">
      <w:pPr>
        <w:rPr>
          <w:sz w:val="22"/>
          <w:lang w:val="de-CH"/>
        </w:rPr>
      </w:pPr>
      <w:r>
        <w:rPr>
          <w:sz w:val="22"/>
          <w:lang w:val="de-CH"/>
        </w:rPr>
        <w:t>Untenstehendes leer lassen</w:t>
      </w:r>
    </w:p>
    <w:p w:rsidR="000E5C59" w:rsidRDefault="000E5C59" w:rsidP="00AD4B29">
      <w:pPr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4253"/>
          <w:tab w:val="left" w:leader="dot" w:pos="6521"/>
          <w:tab w:val="left" w:leader="dot" w:pos="8505"/>
        </w:tabs>
        <w:rPr>
          <w:sz w:val="22"/>
          <w:lang w:val="de-CH"/>
        </w:rPr>
      </w:pPr>
      <w:r>
        <w:rPr>
          <w:sz w:val="22"/>
          <w:lang w:val="de-CH"/>
        </w:rPr>
        <w:t xml:space="preserve">Bewilligung erteilt </w:t>
      </w:r>
      <w:r>
        <w:rPr>
          <w:sz w:val="22"/>
          <w:lang w:val="de-CH"/>
        </w:rPr>
        <w:tab/>
        <w:t xml:space="preserve"> Signet “</w:t>
      </w:r>
      <w:r>
        <w:rPr>
          <w:sz w:val="22"/>
          <w:lang w:val="de-CH"/>
        </w:rPr>
        <w:tab/>
        <w:t>“ (</w:t>
      </w:r>
      <w:r>
        <w:rPr>
          <w:sz w:val="22"/>
          <w:lang w:val="de-CH"/>
        </w:rPr>
        <w:tab/>
        <w:t>)</w:t>
      </w:r>
    </w:p>
    <w:p w:rsidR="000E5C59" w:rsidRDefault="000E5C59" w:rsidP="000E5C59">
      <w:pPr>
        <w:tabs>
          <w:tab w:val="left" w:leader="dot" w:pos="4253"/>
          <w:tab w:val="left" w:leader="dot" w:pos="6521"/>
          <w:tab w:val="left" w:leader="dot" w:pos="8505"/>
        </w:tabs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 xml:space="preserve">Begründung </w:t>
      </w:r>
      <w:r>
        <w:rPr>
          <w:sz w:val="22"/>
          <w:lang w:val="de-CH"/>
        </w:rPr>
        <w:tab/>
      </w: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Auflage</w:t>
      </w:r>
      <w:r>
        <w:rPr>
          <w:sz w:val="22"/>
          <w:lang w:val="de-CH"/>
        </w:rPr>
        <w:tab/>
      </w: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Bemerkungen</w:t>
      </w:r>
      <w:r>
        <w:rPr>
          <w:sz w:val="22"/>
          <w:lang w:val="de-CH"/>
        </w:rPr>
        <w:tab/>
      </w:r>
    </w:p>
    <w:p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2552"/>
          <w:tab w:val="left" w:leader="dot" w:pos="6237"/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 xml:space="preserve">EK </w:t>
      </w:r>
      <w:r>
        <w:rPr>
          <w:sz w:val="22"/>
          <w:lang w:val="de-CH"/>
        </w:rPr>
        <w:tab/>
        <w:t xml:space="preserve"> MFK </w:t>
      </w:r>
      <w:r>
        <w:rPr>
          <w:sz w:val="22"/>
          <w:lang w:val="de-CH"/>
        </w:rPr>
        <w:tab/>
        <w:t xml:space="preserve"> Adress – Nr. </w:t>
      </w:r>
      <w:r>
        <w:rPr>
          <w:sz w:val="22"/>
          <w:lang w:val="de-CH"/>
        </w:rPr>
        <w:tab/>
      </w:r>
    </w:p>
    <w:p w:rsidR="000E5C59" w:rsidRDefault="000E5C59" w:rsidP="000E5C59">
      <w:pPr>
        <w:tabs>
          <w:tab w:val="left" w:leader="dot" w:pos="2552"/>
          <w:tab w:val="left" w:leader="dot" w:pos="6237"/>
          <w:tab w:val="left" w:leader="dot" w:pos="9639"/>
        </w:tabs>
        <w:ind w:right="1"/>
        <w:rPr>
          <w:sz w:val="22"/>
          <w:lang w:val="de-CH"/>
        </w:rPr>
      </w:pPr>
    </w:p>
    <w:p w:rsidR="000E5C59" w:rsidRDefault="000E5C59" w:rsidP="000E5C59">
      <w:pPr>
        <w:tabs>
          <w:tab w:val="left" w:leader="dot" w:pos="4253"/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Datum</w:t>
      </w:r>
      <w:r>
        <w:rPr>
          <w:sz w:val="22"/>
          <w:lang w:val="de-CH"/>
        </w:rPr>
        <w:tab/>
        <w:t xml:space="preserve"> Visum </w:t>
      </w:r>
      <w:r>
        <w:rPr>
          <w:sz w:val="22"/>
          <w:lang w:val="de-CH"/>
        </w:rPr>
        <w:tab/>
      </w:r>
    </w:p>
    <w:sectPr w:rsidR="000E5C59" w:rsidSect="002A6322">
      <w:type w:val="continuous"/>
      <w:pgSz w:w="11906" w:h="16838"/>
      <w:pgMar w:top="1135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5DF0">
      <w:r>
        <w:separator/>
      </w:r>
    </w:p>
  </w:endnote>
  <w:endnote w:type="continuationSeparator" w:id="0">
    <w:p w:rsidR="00000000" w:rsidRDefault="00FC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F0" w:rsidRDefault="00FC5D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C4" w:rsidRDefault="00F51FC4" w:rsidP="00F51FC4">
    <w:pPr>
      <w:pStyle w:val="Fuzeile"/>
      <w:pBdr>
        <w:top w:val="single" w:sz="4" w:space="1" w:color="auto"/>
      </w:pBdr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Stadtpolizei</w:t>
    </w:r>
  </w:p>
  <w:p w:rsidR="00F51FC4" w:rsidRDefault="00F51FC4" w:rsidP="00F51FC4">
    <w:pPr>
      <w:pStyle w:val="Fuzeile"/>
      <w:pBdr>
        <w:top w:val="single" w:sz="4" w:space="1" w:color="auto"/>
      </w:pBdr>
      <w:tabs>
        <w:tab w:val="clear" w:pos="9072"/>
        <w:tab w:val="right" w:pos="9356"/>
      </w:tabs>
      <w:rPr>
        <w:sz w:val="18"/>
      </w:rPr>
    </w:pPr>
    <w:r>
      <w:rPr>
        <w:rFonts w:ascii="Myriad Pro" w:hAnsi="Myriad Pro"/>
        <w:sz w:val="20"/>
      </w:rPr>
      <w:t xml:space="preserve">Werkhofstrasse 52 </w:t>
    </w:r>
    <w:r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4502 Solothurn </w:t>
    </w:r>
    <w:r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11 </w:t>
    </w:r>
    <w:r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Fax 032 623 61 54 </w:t>
    </w:r>
    <w:r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stapo@</w:t>
    </w:r>
    <w:r w:rsidR="00FC5DF0">
      <w:rPr>
        <w:rFonts w:ascii="Myriad Pro" w:hAnsi="Myriad Pro"/>
        <w:sz w:val="20"/>
      </w:rPr>
      <w:t>solothurn</w:t>
    </w:r>
    <w:bookmarkStart w:id="0" w:name="_GoBack"/>
    <w:bookmarkEnd w:id="0"/>
    <w:r>
      <w:rPr>
        <w:rFonts w:ascii="Myriad Pro" w:hAnsi="Myriad Pro"/>
        <w:sz w:val="20"/>
      </w:rPr>
      <w:t>.ch</w:t>
    </w:r>
  </w:p>
  <w:p w:rsidR="00F51FC4" w:rsidRDefault="00F51FC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00" w:rsidRPr="000E5C59" w:rsidRDefault="008E6900" w:rsidP="000E5C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5DF0">
      <w:r>
        <w:separator/>
      </w:r>
    </w:p>
  </w:footnote>
  <w:footnote w:type="continuationSeparator" w:id="0">
    <w:p w:rsidR="00000000" w:rsidRDefault="00FC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F0" w:rsidRDefault="00FC5D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F0" w:rsidRDefault="00FC5D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BE" w:rsidRDefault="00FC5DF0" w:rsidP="00EC5877">
    <w:pPr>
      <w:pStyle w:val="Kopfzeile"/>
      <w:rPr>
        <w:sz w:val="28"/>
        <w:lang w:val="de-CH"/>
      </w:rPr>
    </w:pPr>
    <w:r>
      <w:rPr>
        <w:noProof/>
        <w:sz w:val="28"/>
        <w:lang w:val="de-CH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2540</wp:posOffset>
              </wp:positionV>
              <wp:extent cx="2495550" cy="6819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5550" cy="681990"/>
                        <a:chOff x="2351" y="2677"/>
                        <a:chExt cx="3930" cy="1074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7" y="2677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51" y="3211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877" w:rsidRPr="00A52297" w:rsidRDefault="00EC5877" w:rsidP="00EC5877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</w:rPr>
                            </w:pPr>
                            <w:r w:rsidRPr="00A52297">
                              <w:rPr>
                                <w:rFonts w:ascii="Myriad Pro" w:hAnsi="Myriad Pro"/>
                                <w:b/>
                                <w:w w:val="150"/>
                              </w:rPr>
                              <w:t>POL</w:t>
                            </w:r>
                            <w:r>
                              <w:rPr>
                                <w:rFonts w:ascii="Myriad Pro" w:hAnsi="Myriad Pro"/>
                                <w:b/>
                                <w:w w:val="150"/>
                              </w:rPr>
                              <w:t>I</w:t>
                            </w:r>
                            <w:r w:rsidRPr="00A52297">
                              <w:rPr>
                                <w:rFonts w:ascii="Myriad Pro" w:hAnsi="Myriad Pro"/>
                                <w:b/>
                                <w:w w:val="150"/>
                              </w:rPr>
                              <w:t>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8.6pt;margin-top:.2pt;width:196.5pt;height:53.7pt;z-index:-251658752" coordorigin="2351,2677" coordsize="3930,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2497;top:2677;width:3784;height: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LccjFAAAA2gAAAA8AAABkcnMvZG93bnJldi54bWxEj09rwkAUxO+C32F5Qi+lbkyJlOgqWmhp&#10;vYh/wOsj+5qEZt/G3TVJv323UPA4zMxvmOV6MI3oyPnasoLZNAFBXFhdc6ngfHp7egHhA7LGxjIp&#10;+CEP69V4tMRc254P1B1DKSKEfY4KqhDaXEpfVGTQT21LHL0v6wyGKF0ptcM+wk0j0ySZS4M1x4UK&#10;W3qtqPg+3owCub243ex9E3a3bG4en/ef5+aaKfUwGTYLEIGGcA//tz+0ghT+rsQb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C3HIxQAAANoAAAAPAAAAAAAAAAAAAAAA&#10;AJ8CAABkcnMvZG93bnJldi54bWxQSwUGAAAAAAQABAD3AAAAkQM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51;top:3211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EC5877" w:rsidRPr="00A52297" w:rsidRDefault="00EC5877" w:rsidP="00EC5877">
                      <w:pPr>
                        <w:rPr>
                          <w:rFonts w:ascii="Myriad Pro" w:hAnsi="Myriad Pro"/>
                          <w:b/>
                          <w:w w:val="150"/>
                        </w:rPr>
                      </w:pPr>
                      <w:r w:rsidRPr="00A52297">
                        <w:rPr>
                          <w:rFonts w:ascii="Myriad Pro" w:hAnsi="Myriad Pro"/>
                          <w:b/>
                          <w:w w:val="150"/>
                        </w:rPr>
                        <w:t>POL</w:t>
                      </w:r>
                      <w:r>
                        <w:rPr>
                          <w:rFonts w:ascii="Myriad Pro" w:hAnsi="Myriad Pro"/>
                          <w:b/>
                          <w:w w:val="150"/>
                        </w:rPr>
                        <w:t>I</w:t>
                      </w:r>
                      <w:r w:rsidRPr="00A52297">
                        <w:rPr>
                          <w:rFonts w:ascii="Myriad Pro" w:hAnsi="Myriad Pro"/>
                          <w:b/>
                          <w:w w:val="150"/>
                        </w:rPr>
                        <w:t>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5934"/>
    <w:multiLevelType w:val="multilevel"/>
    <w:tmpl w:val="BD0E35BA"/>
    <w:lvl w:ilvl="0">
      <w:start w:val="4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1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1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1%1.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2"/>
      <w:numFmt w:val="decimal"/>
      <w:lvlText w:val="%5.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2"/>
      <w:numFmt w:val="decimal"/>
      <w:lvlText w:val="%6%1.1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%2%3%4.%5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%3%4.3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3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7943663"/>
    <w:multiLevelType w:val="multilevel"/>
    <w:tmpl w:val="9CFCDC06"/>
    <w:lvl w:ilvl="0">
      <w:start w:val="4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3.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4%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2"/>
      <w:numFmt w:val="decimal"/>
      <w:lvlText w:val="4.1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2"/>
      <w:numFmt w:val="none"/>
      <w:lvlText w:val="4.2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4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4.4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4.5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7"/>
    <w:rsid w:val="00021157"/>
    <w:rsid w:val="0004598B"/>
    <w:rsid w:val="000E5C59"/>
    <w:rsid w:val="00110DCD"/>
    <w:rsid w:val="001D54BB"/>
    <w:rsid w:val="002451D7"/>
    <w:rsid w:val="002A6322"/>
    <w:rsid w:val="00406FE4"/>
    <w:rsid w:val="00615D30"/>
    <w:rsid w:val="006319BE"/>
    <w:rsid w:val="00767E49"/>
    <w:rsid w:val="008E6900"/>
    <w:rsid w:val="008F1A33"/>
    <w:rsid w:val="00AD4B29"/>
    <w:rsid w:val="00AD6BDA"/>
    <w:rsid w:val="00AF6E7B"/>
    <w:rsid w:val="00BF4267"/>
    <w:rsid w:val="00C549A2"/>
    <w:rsid w:val="00D14929"/>
    <w:rsid w:val="00D24B0F"/>
    <w:rsid w:val="00E31FC3"/>
    <w:rsid w:val="00E53CB5"/>
    <w:rsid w:val="00EC5877"/>
    <w:rsid w:val="00F51FC4"/>
    <w:rsid w:val="00FC5DF0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A6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A6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3\Vorlagen\Office\Egs-STAPO\Beric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</Template>
  <TotalTime>0</TotalTime>
  <Pages>2</Pages>
  <Words>272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</vt:lpstr>
    </vt:vector>
  </TitlesOfParts>
  <Company>EGS / SWS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creator>Oberlin Mathias</dc:creator>
  <cp:lastModifiedBy>Lerch Laura</cp:lastModifiedBy>
  <cp:revision>2</cp:revision>
  <cp:lastPrinted>2005-01-20T16:48:00Z</cp:lastPrinted>
  <dcterms:created xsi:type="dcterms:W3CDTF">2014-12-01T14:15:00Z</dcterms:created>
  <dcterms:modified xsi:type="dcterms:W3CDTF">2014-12-01T14:15:00Z</dcterms:modified>
</cp:coreProperties>
</file>