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  <w:rPr>
          <w:b/>
          <w:sz w:val="28"/>
        </w:rPr>
      </w:pPr>
      <w:r>
        <w:rPr>
          <w:b/>
          <w:sz w:val="28"/>
        </w:rPr>
        <w:t xml:space="preserve">Gesuch für eine Parkkarte der Parkzone </w:t>
      </w:r>
      <w:r w:rsidR="00A40475">
        <w:rPr>
          <w:b/>
          <w:sz w:val="28"/>
        </w:rPr>
        <w:t>3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  <w:r>
        <w:t xml:space="preserve">Schützenmatt 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  <w:r>
        <w:rPr>
          <w:b/>
        </w:rPr>
        <w:t xml:space="preserve">Gesuchsteller 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118"/>
        <w:gridCol w:w="1560"/>
        <w:gridCol w:w="3234"/>
      </w:tblGrid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N</w:t>
            </w:r>
            <w:bookmarkStart w:id="0" w:name="Text1"/>
            <w:r>
              <w:t>ame</w:t>
            </w:r>
          </w:p>
        </w:tc>
        <w:bookmarkEnd w:id="0"/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Vorname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Geb.-Datum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P</w:t>
            </w:r>
            <w:r w:rsidR="00596D57">
              <w:t>LZ</w:t>
            </w:r>
            <w:r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Telefon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E-Mail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  <w:tc>
          <w:tcPr>
            <w:tcW w:w="3234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Fz.-Art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Kontrollschild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________________________</w:t>
            </w:r>
          </w:p>
        </w:tc>
      </w:tr>
    </w:tbl>
    <w:p w:rsidR="005C2AB4" w:rsidRDefault="005C2AB4">
      <w:pPr>
        <w:pStyle w:val="Kopfzeile"/>
        <w:tabs>
          <w:tab w:val="clear" w:pos="4536"/>
          <w:tab w:val="clear" w:pos="9072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  <w:r>
        <w:rPr>
          <w:b/>
        </w:rPr>
        <w:t>Arbeitgeber</w:t>
      </w:r>
      <w:r>
        <w:t xml:space="preserve">: </w:t>
      </w:r>
      <w:r>
        <w:rPr>
          <w:sz w:val="18"/>
        </w:rPr>
        <w:t>(gilt nur für Pendler)</w:t>
      </w:r>
      <w:r w:rsidR="005C2AB4">
        <w:rPr>
          <w:sz w:val="18"/>
        </w:rPr>
        <w:t xml:space="preserve"> </w:t>
      </w:r>
      <w:r w:rsidR="00FF53BC">
        <w:rPr>
          <w:sz w:val="18"/>
        </w:rPr>
        <w:t>__________________________________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  <w:r>
        <w:rPr>
          <w:sz w:val="20"/>
          <w:u w:val="single"/>
        </w:rPr>
        <w:t>Fahrzeughalter</w:t>
      </w:r>
      <w:r>
        <w:rPr>
          <w:sz w:val="20"/>
        </w:rPr>
        <w:t xml:space="preserve"> </w:t>
      </w:r>
      <w:r>
        <w:rPr>
          <w:sz w:val="18"/>
        </w:rPr>
        <w:t>(falls nicht identisch mit dem Gesuchsteller, z.B. Geschäftswagen)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118"/>
        <w:gridCol w:w="1560"/>
        <w:gridCol w:w="3275"/>
      </w:tblGrid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Firma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</w:tr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P</w:t>
            </w:r>
            <w:r w:rsidR="00596D57" w:rsidRPr="00596D57">
              <w:t>LZ</w:t>
            </w:r>
            <w:r w:rsidRPr="00596D57"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_________________________</w:t>
            </w:r>
          </w:p>
        </w:tc>
      </w:tr>
    </w:tbl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  <w:r w:rsidRPr="00463AF2">
        <w:rPr>
          <w:b/>
        </w:rPr>
        <w:t>Gewünschte Zahlungsart</w:t>
      </w:r>
      <w:r w:rsidRPr="00463AF2">
        <w:t xml:space="preserve"> </w:t>
      </w:r>
      <w:r>
        <w:rPr>
          <w:sz w:val="20"/>
        </w:rPr>
        <w:t>(Zutreffendes ankreuzen)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 w:val="20"/>
        </w:rPr>
        <w:instrText xml:space="preserve"> FORMCHECKBOX </w:instrText>
      </w:r>
      <w:r w:rsidR="000C2DA6" w:rsidRPr="000C2DA6">
        <w:rPr>
          <w:sz w:val="20"/>
        </w:rPr>
      </w:r>
      <w:r>
        <w:rPr>
          <w:sz w:val="20"/>
        </w:rPr>
        <w:fldChar w:fldCharType="end"/>
      </w:r>
      <w:bookmarkEnd w:id="1"/>
      <w:r>
        <w:rPr>
          <w:sz w:val="20"/>
        </w:rPr>
        <w:tab/>
        <w:t>Barzahlung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sz w:val="20"/>
        </w:rPr>
        <w:instrText xml:space="preserve"> FORMCHECKBOX </w:instrText>
      </w:r>
      <w:r w:rsidR="000C2DA6" w:rsidRPr="000C2DA6">
        <w:rPr>
          <w:sz w:val="20"/>
        </w:rPr>
      </w:r>
      <w:r>
        <w:rPr>
          <w:sz w:val="20"/>
        </w:rPr>
        <w:fldChar w:fldCharType="end"/>
      </w:r>
      <w:bookmarkEnd w:id="2"/>
      <w:r>
        <w:rPr>
          <w:sz w:val="20"/>
        </w:rPr>
        <w:tab/>
        <w:t>Rechnung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</w:p>
    <w:p w:rsidR="00585DCA" w:rsidRPr="00596D57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</w:p>
    <w:p w:rsidR="00585DCA" w:rsidRPr="00596D57" w:rsidRDefault="00C91E13" w:rsidP="00596D57">
      <w:pPr>
        <w:pStyle w:val="Kopfzeile"/>
        <w:tabs>
          <w:tab w:val="clear" w:pos="4536"/>
          <w:tab w:val="left" w:pos="709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Gemäss Entscheid des Gemeinderates vom 20.</w:t>
      </w:r>
      <w:r w:rsidR="00DF3D1D" w:rsidRPr="00596D57">
        <w:rPr>
          <w:i/>
          <w:sz w:val="20"/>
        </w:rPr>
        <w:t xml:space="preserve"> Mai </w:t>
      </w:r>
      <w:r w:rsidRPr="00596D57">
        <w:rPr>
          <w:i/>
          <w:sz w:val="20"/>
        </w:rPr>
        <w:t>2025 beträgt d</w:t>
      </w:r>
      <w:r w:rsidR="00585DCA" w:rsidRPr="00596D57">
        <w:rPr>
          <w:i/>
          <w:sz w:val="20"/>
        </w:rPr>
        <w:t>ie Gebühr für die Parkier</w:t>
      </w:r>
      <w:r w:rsidRPr="00596D57">
        <w:rPr>
          <w:i/>
          <w:sz w:val="20"/>
        </w:rPr>
        <w:t>ungsbewilligung</w:t>
      </w:r>
      <w:r w:rsidR="00585DCA" w:rsidRPr="00596D57">
        <w:rPr>
          <w:i/>
          <w:sz w:val="20"/>
        </w:rPr>
        <w:t xml:space="preserve"> für Anwohner</w:t>
      </w:r>
      <w:r w:rsidR="006B104D" w:rsidRPr="00596D57">
        <w:rPr>
          <w:i/>
          <w:sz w:val="20"/>
        </w:rPr>
        <w:t>/-innen</w:t>
      </w:r>
      <w:r w:rsidR="00DF3D1D" w:rsidRPr="00596D57">
        <w:rPr>
          <w:i/>
          <w:sz w:val="20"/>
        </w:rPr>
        <w:t xml:space="preserve"> Fr. 240.— und für Pendler/-innen Fr. 360.—</w:t>
      </w:r>
      <w:r w:rsidR="006B104D" w:rsidRPr="00596D57">
        <w:rPr>
          <w:i/>
          <w:sz w:val="20"/>
        </w:rPr>
        <w:t xml:space="preserve"> </w:t>
      </w:r>
      <w:r w:rsidR="00585DCA" w:rsidRPr="00596D57">
        <w:rPr>
          <w:i/>
          <w:sz w:val="20"/>
        </w:rPr>
        <w:t>im Jahr</w:t>
      </w:r>
      <w:r w:rsidR="00DF3D1D" w:rsidRPr="00596D57">
        <w:rPr>
          <w:i/>
          <w:sz w:val="20"/>
        </w:rPr>
        <w:t>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Die Gebühr ist bar oder gegen Rechnung im Voraus für die ganze Dauer der Bewilligung zu bezahlen.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709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 xml:space="preserve">Wird eine Parkkarte vor Ablauf der Gültigkeitsdauer hinterlegt oder zurückgegeben, so wird die Gebühr für die nicht beanspruchten ganzen Monate, die über der Mindestgültigkeitsdauer von 3 Monaten liegen, zurückerstattet, abzüglich einer Behandlungsgebühr von </w:t>
      </w:r>
      <w:r w:rsidR="00A7040A" w:rsidRPr="00596D57">
        <w:rPr>
          <w:i/>
          <w:sz w:val="20"/>
        </w:rPr>
        <w:t>Fr. 20.—</w:t>
      </w:r>
      <w:r w:rsidRPr="00596D57">
        <w:rPr>
          <w:i/>
          <w:sz w:val="20"/>
        </w:rPr>
        <w:t>.</w:t>
      </w:r>
    </w:p>
    <w:p w:rsidR="00585DCA" w:rsidRDefault="00585DCA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sz w:val="20"/>
        </w:rPr>
      </w:pPr>
    </w:p>
    <w:p w:rsidR="00585DCA" w:rsidRDefault="00585DCA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  <w:r w:rsidRPr="00596D57">
        <w:rPr>
          <w:b/>
        </w:rPr>
        <w:t>Begründung / Bemerkungen</w:t>
      </w:r>
    </w:p>
    <w:p w:rsidR="00FF53BC" w:rsidRPr="00596D57" w:rsidRDefault="00FF53BC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  <w:bookmarkStart w:id="3" w:name="_GoBack"/>
      <w:bookmarkEnd w:id="3"/>
    </w:p>
    <w:p w:rsidR="005C2AB4" w:rsidRDefault="00FF53BC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  <w:r>
        <w:t>____________________________________________________________________________</w:t>
      </w:r>
    </w:p>
    <w:p w:rsidR="005C2AB4" w:rsidRDefault="005C2AB4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</w:p>
    <w:p w:rsidR="005C2AB4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____________________________________________________________________________</w:t>
      </w:r>
    </w:p>
    <w:p w:rsidR="00FF53BC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5C2AB4" w:rsidRDefault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FF53BC" w:rsidRDefault="00FF53BC">
      <w:pPr>
        <w:tabs>
          <w:tab w:val="left" w:pos="1134"/>
          <w:tab w:val="left" w:pos="1843"/>
          <w:tab w:val="left" w:pos="5103"/>
        </w:tabs>
      </w:pPr>
    </w:p>
    <w:p w:rsidR="00585DCA" w:rsidRDefault="00596D57">
      <w:pPr>
        <w:tabs>
          <w:tab w:val="left" w:pos="1134"/>
          <w:tab w:val="left" w:pos="1843"/>
          <w:tab w:val="left" w:pos="5103"/>
        </w:tabs>
      </w:pPr>
      <w:r>
        <w:t>Datum: ____________________</w:t>
      </w:r>
      <w:r>
        <w:tab/>
        <w:t>Unterschrift: ________________________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085"/>
      </w:tblGrid>
      <w:tr w:rsidR="00585DCA" w:rsidTr="00C53EC9">
        <w:tc>
          <w:tcPr>
            <w:tcW w:w="5353" w:type="dxa"/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  <w:r w:rsidRPr="00C53EC9">
              <w:rPr>
                <w:b/>
              </w:rPr>
              <w:t xml:space="preserve">Bestätigung des Arbeitgebers: </w:t>
            </w:r>
            <w:r w:rsidRPr="00C53EC9">
              <w:rPr>
                <w:sz w:val="18"/>
              </w:rPr>
              <w:t>(gilt nur für Pendler)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85DCA" w:rsidRDefault="00585DCA">
      <w:pPr>
        <w:tabs>
          <w:tab w:val="left" w:pos="1134"/>
          <w:tab w:val="left" w:pos="1843"/>
          <w:tab w:val="left" w:pos="5103"/>
        </w:tabs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Untenstehendes leer lassen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75"/>
        <w:gridCol w:w="790"/>
        <w:gridCol w:w="2356"/>
        <w:gridCol w:w="762"/>
        <w:gridCol w:w="2384"/>
      </w:tblGrid>
      <w:tr w:rsidR="005C2AB4" w:rsidTr="00C53EC9"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EK: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MFK: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EDV: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C2AB4" w:rsidRDefault="005C2AB4" w:rsidP="005C2AB4">
      <w:pPr>
        <w:tabs>
          <w:tab w:val="left" w:pos="1134"/>
          <w:tab w:val="left" w:pos="1843"/>
          <w:tab w:val="left" w:pos="5103"/>
        </w:tabs>
      </w:pPr>
    </w:p>
    <w:sectPr w:rsidR="005C2AB4" w:rsidSect="000C2DA6">
      <w:headerReference w:type="first" r:id="rId7"/>
      <w:footerReference w:type="first" r:id="rId8"/>
      <w:type w:val="continuous"/>
      <w:pgSz w:w="11906" w:h="16838" w:code="9"/>
      <w:pgMar w:top="1304" w:right="991" w:bottom="1418" w:left="147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93" w:rsidRDefault="00243B93">
      <w:r>
        <w:separator/>
      </w:r>
    </w:p>
  </w:endnote>
  <w:endnote w:type="continuationSeparator" w:id="0">
    <w:p w:rsidR="00243B93" w:rsidRDefault="002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BFA" w:rsidRPr="0092672C" w:rsidRDefault="00441F2B" w:rsidP="0095229B">
    <w:pPr>
      <w:pStyle w:val="Fuzeile"/>
      <w:tabs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Polizei Stadt Solothurn</w:t>
    </w:r>
  </w:p>
  <w:p w:rsidR="00315BFA" w:rsidRPr="0092672C" w:rsidRDefault="00315BFA" w:rsidP="0095229B">
    <w:pPr>
      <w:pStyle w:val="Fuzeile"/>
      <w:tabs>
        <w:tab w:val="clear" w:pos="9072"/>
        <w:tab w:val="right" w:pos="9356"/>
      </w:tabs>
      <w:rPr>
        <w:sz w:val="18"/>
      </w:rPr>
    </w:pPr>
    <w:r w:rsidRPr="0092672C">
      <w:rPr>
        <w:rFonts w:ascii="Myriad Pro" w:hAnsi="Myriad Pro"/>
        <w:sz w:val="20"/>
      </w:rPr>
      <w:t xml:space="preserve">Werkhofstrasse 52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</w:t>
    </w:r>
    <w:r w:rsidR="00FD6629">
      <w:rPr>
        <w:rFonts w:ascii="Myriad Pro" w:hAnsi="Myriad Pro"/>
        <w:sz w:val="20"/>
      </w:rPr>
      <w:t>Postfach 460</w:t>
    </w:r>
    <w:r w:rsidR="00FD6629" w:rsidRPr="0092672C">
      <w:rPr>
        <w:rFonts w:ascii="Myriad Pro" w:hAnsi="Myriad Pro"/>
        <w:sz w:val="20"/>
      </w:rPr>
      <w:t xml:space="preserve"> </w:t>
    </w:r>
    <w:r w:rsidR="00FD6629" w:rsidRPr="0092672C">
      <w:rPr>
        <w:rFonts w:ascii="Myriad Pro" w:hAnsi="Myriad Pro"/>
        <w:sz w:val="20"/>
        <w:vertAlign w:val="superscript"/>
      </w:rPr>
      <w:t>.</w:t>
    </w:r>
    <w:r w:rsidR="00FD6629" w:rsidRPr="0092672C"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stapo@</w:t>
    </w:r>
    <w:r w:rsidR="000C2DA6">
      <w:rPr>
        <w:rFonts w:ascii="Myriad Pro" w:hAnsi="Myriad Pro"/>
        <w:sz w:val="20"/>
      </w:rPr>
      <w:t>solothurn</w:t>
    </w:r>
    <w:r w:rsidRPr="0092672C">
      <w:rPr>
        <w:rFonts w:ascii="Myriad Pro" w:hAnsi="Myriad Pro"/>
        <w:sz w:val="20"/>
      </w:rPr>
      <w:t>.ch</w:t>
    </w:r>
  </w:p>
  <w:p w:rsidR="00315BFA" w:rsidRDefault="00315B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93" w:rsidRDefault="00243B93">
      <w:r>
        <w:separator/>
      </w:r>
    </w:p>
  </w:footnote>
  <w:footnote w:type="continuationSeparator" w:id="0">
    <w:p w:rsidR="00243B93" w:rsidRDefault="0024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52B" w:rsidRDefault="00FF53B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-128905</wp:posOffset>
              </wp:positionV>
              <wp:extent cx="2514600" cy="5238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523875"/>
                        <a:chOff x="1131" y="364"/>
                        <a:chExt cx="3960" cy="825"/>
                      </a:xfrm>
                    </wpg:grpSpPr>
                    <pic:pic xmlns:pic="http://schemas.openxmlformats.org/drawingml/2006/picture">
                      <pic:nvPicPr>
                        <pic:cNvPr id="2" name="Picture 2" descr="Stadt Solothurn Logo 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364"/>
                          <a:ext cx="3784" cy="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1" y="649"/>
                          <a:ext cx="18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2B" w:rsidRPr="000A336E" w:rsidRDefault="0056152B" w:rsidP="0056152B">
                            <w:pPr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A336E"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  <w:t>POLIZEI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7.15pt;margin-top:-10.15pt;width:198pt;height:41.25pt;z-index:-251658752" coordorigin="1131,364" coordsize="396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tadt Solothurn Logo farbig" style="position:absolute;left:1307;top:364;width:3784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">
                <v:imagedata r:id="rId2" o:title="Stadt Solothurn Logo farbi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131;top:649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6152B" w:rsidRPr="000A336E" w:rsidRDefault="0056152B" w:rsidP="0056152B">
                      <w:pPr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</w:pPr>
                      <w:r w:rsidRPr="000A336E"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  <w:t>POLIZEI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B4"/>
    <w:rsid w:val="000C2DA6"/>
    <w:rsid w:val="0017513F"/>
    <w:rsid w:val="00243B93"/>
    <w:rsid w:val="00315BFA"/>
    <w:rsid w:val="003D362A"/>
    <w:rsid w:val="00441F2B"/>
    <w:rsid w:val="00463AF2"/>
    <w:rsid w:val="0056152B"/>
    <w:rsid w:val="00585DCA"/>
    <w:rsid w:val="00596D57"/>
    <w:rsid w:val="005C2AB4"/>
    <w:rsid w:val="00611408"/>
    <w:rsid w:val="00621DF3"/>
    <w:rsid w:val="006B104D"/>
    <w:rsid w:val="00926FC5"/>
    <w:rsid w:val="0095229B"/>
    <w:rsid w:val="00955A88"/>
    <w:rsid w:val="009A0DCA"/>
    <w:rsid w:val="00A40475"/>
    <w:rsid w:val="00A7040A"/>
    <w:rsid w:val="00C53EC9"/>
    <w:rsid w:val="00C91E13"/>
    <w:rsid w:val="00DF3D1D"/>
    <w:rsid w:val="00FD662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6BB5F30"/>
  <w15:chartTrackingRefBased/>
  <w15:docId w15:val="{96AF98BB-6434-44D2-9557-6B6FFC1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iel">
    <w:name w:val="Ziel"/>
    <w:basedOn w:val="Textkrper-Einzug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pPr>
      <w:tabs>
        <w:tab w:val="left" w:pos="1843"/>
        <w:tab w:val="left" w:pos="5103"/>
      </w:tabs>
      <w:spacing w:after="240"/>
      <w:ind w:left="5103"/>
      <w:jc w:val="both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5C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D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9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DC00\Vorlagen\Office\Egs-STAPO\Brief%20Stapo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FF15-CDCC-47EB-B6EF-0A040AAB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Stapo neu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Sachbearbeiter:</vt:lpstr>
    </vt:vector>
  </TitlesOfParts>
  <Company>Einwohnergemeinde Solothurn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Sachbearbeiter:</dc:title>
  <dc:subject/>
  <dc:creator>Administrator</dc:creator>
  <cp:keywords/>
  <cp:lastModifiedBy>Guerrero Nicole</cp:lastModifiedBy>
  <cp:revision>2</cp:revision>
  <cp:lastPrinted>2025-07-21T09:18:00Z</cp:lastPrinted>
  <dcterms:created xsi:type="dcterms:W3CDTF">2025-07-21T11:52:00Z</dcterms:created>
  <dcterms:modified xsi:type="dcterms:W3CDTF">2025-07-21T11:52:00Z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