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01ohneLinien-ohneAbstn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92E74" w:rsidRPr="007157FF" w14:paraId="232C6905" w14:textId="77777777" w:rsidTr="00332949">
        <w:trPr>
          <w:trHeight w:hRule="exact" w:val="1736"/>
        </w:trPr>
        <w:tc>
          <w:tcPr>
            <w:tcW w:w="9627" w:type="dxa"/>
          </w:tcPr>
          <w:p w14:paraId="7EA3CF37" w14:textId="77777777" w:rsidR="00DE04CC" w:rsidRPr="000D1BBA" w:rsidRDefault="00DE04CC" w:rsidP="00DE04CC">
            <w:pPr>
              <w:tabs>
                <w:tab w:val="left" w:pos="1320"/>
              </w:tabs>
              <w:rPr>
                <w:rFonts w:asciiTheme="majorHAnsi" w:hAnsiTheme="majorHAnsi" w:cs="Arial"/>
              </w:rPr>
            </w:pPr>
            <w:r w:rsidRPr="000D1BBA">
              <w:rPr>
                <w:rFonts w:asciiTheme="majorHAnsi" w:hAnsiTheme="majorHAnsi" w:cs="Arial"/>
              </w:rPr>
              <w:t>Stadt Solothurn</w:t>
            </w:r>
          </w:p>
          <w:p w14:paraId="6D51712E" w14:textId="77777777" w:rsidR="00DE04CC" w:rsidRPr="000D1BBA" w:rsidRDefault="00DE04CC" w:rsidP="00DE04CC">
            <w:pPr>
              <w:tabs>
                <w:tab w:val="left" w:pos="1320"/>
              </w:tabs>
              <w:rPr>
                <w:rFonts w:asciiTheme="majorHAnsi" w:hAnsiTheme="majorHAnsi" w:cs="Arial"/>
              </w:rPr>
            </w:pPr>
            <w:r w:rsidRPr="000D1BBA">
              <w:rPr>
                <w:rFonts w:asciiTheme="majorHAnsi" w:hAnsiTheme="majorHAnsi" w:cs="Arial"/>
              </w:rPr>
              <w:t>Bau und Umwelt</w:t>
            </w:r>
          </w:p>
          <w:p w14:paraId="2869FDB9" w14:textId="77777777" w:rsidR="00DE04CC" w:rsidRPr="000D1BBA" w:rsidRDefault="00DE04CC" w:rsidP="00DE04CC">
            <w:pPr>
              <w:tabs>
                <w:tab w:val="left" w:pos="1320"/>
              </w:tabs>
              <w:rPr>
                <w:rFonts w:asciiTheme="majorHAnsi" w:hAnsiTheme="majorHAnsi" w:cs="Arial"/>
              </w:rPr>
            </w:pPr>
            <w:r w:rsidRPr="000D1BBA">
              <w:rPr>
                <w:rFonts w:asciiTheme="majorHAnsi" w:hAnsiTheme="majorHAnsi" w:cs="Arial"/>
              </w:rPr>
              <w:t>Baselstrasse 7</w:t>
            </w:r>
          </w:p>
          <w:p w14:paraId="77982766" w14:textId="05377349" w:rsidR="00C92E74" w:rsidRPr="007157FF" w:rsidRDefault="00DE04CC" w:rsidP="00DE04CC">
            <w:pPr>
              <w:pStyle w:val="KeinLeerraum"/>
              <w:rPr>
                <w:rFonts w:asciiTheme="majorHAnsi" w:hAnsiTheme="majorHAnsi"/>
              </w:rPr>
            </w:pPr>
            <w:r w:rsidRPr="000D1BBA">
              <w:rPr>
                <w:rFonts w:asciiTheme="majorHAnsi" w:hAnsiTheme="majorHAnsi" w:cs="Arial"/>
              </w:rPr>
              <w:t>4502 Solothurn</w:t>
            </w:r>
          </w:p>
        </w:tc>
      </w:tr>
    </w:tbl>
    <w:p w14:paraId="3BC10233" w14:textId="77777777" w:rsidR="00BA031D" w:rsidRPr="00AD31D0" w:rsidRDefault="00BA031D" w:rsidP="00FD37AE">
      <w:pPr>
        <w:tabs>
          <w:tab w:val="left" w:pos="1320"/>
        </w:tabs>
        <w:spacing w:before="120" w:after="120"/>
        <w:rPr>
          <w:rFonts w:asciiTheme="majorHAnsi" w:hAnsiTheme="majorHAnsi" w:cs="Arial"/>
          <w:b/>
          <w:bCs/>
          <w:sz w:val="26"/>
          <w:szCs w:val="26"/>
        </w:rPr>
      </w:pPr>
      <w:r w:rsidRPr="00AD31D0">
        <w:rPr>
          <w:rFonts w:asciiTheme="majorHAnsi" w:hAnsiTheme="majorHAnsi" w:cs="Arial"/>
          <w:b/>
          <w:bCs/>
          <w:sz w:val="26"/>
          <w:szCs w:val="26"/>
        </w:rPr>
        <w:t>Selbstdeklaration Baukontrolle 1</w:t>
      </w:r>
    </w:p>
    <w:p w14:paraId="767E2BED" w14:textId="191CD138" w:rsidR="00BA031D" w:rsidRPr="00A32576" w:rsidRDefault="00BA031D" w:rsidP="0023335A">
      <w:pPr>
        <w:tabs>
          <w:tab w:val="left" w:pos="1320"/>
        </w:tabs>
        <w:spacing w:before="240" w:after="60"/>
        <w:rPr>
          <w:rFonts w:asciiTheme="majorHAnsi" w:hAnsiTheme="majorHAnsi" w:cs="Arial"/>
          <w:sz w:val="20"/>
          <w:szCs w:val="20"/>
        </w:rPr>
      </w:pPr>
      <w:r w:rsidRPr="00A32576">
        <w:rPr>
          <w:rFonts w:asciiTheme="majorHAnsi" w:hAnsiTheme="majorHAnsi" w:cs="Arial"/>
          <w:sz w:val="20"/>
          <w:szCs w:val="20"/>
        </w:rPr>
        <w:t>Das Formular ist vor Beginn bei der Gemeinde einzureichen. Vorher darf mit den Bauarbeiten nicht begonnen werden (§ 12 Abs. 1 KBV).</w:t>
      </w:r>
    </w:p>
    <w:p w14:paraId="61681549" w14:textId="77777777" w:rsidR="00BA031D" w:rsidRPr="00A32576" w:rsidRDefault="00BA031D" w:rsidP="0023335A">
      <w:pPr>
        <w:tabs>
          <w:tab w:val="left" w:pos="1320"/>
        </w:tabs>
        <w:spacing w:before="60" w:after="120"/>
        <w:rPr>
          <w:rFonts w:asciiTheme="majorHAnsi" w:hAnsiTheme="majorHAnsi" w:cs="Arial"/>
          <w:sz w:val="20"/>
          <w:szCs w:val="20"/>
        </w:rPr>
      </w:pPr>
      <w:r w:rsidRPr="00A32576">
        <w:rPr>
          <w:rFonts w:asciiTheme="majorHAnsi" w:hAnsiTheme="majorHAnsi" w:cs="Arial"/>
          <w:sz w:val="20"/>
          <w:szCs w:val="20"/>
        </w:rPr>
        <w:t>Die Baupolizeibehörde behält sich vor, bei Baubeginn ohne vorgängiges Einreichen, die Einstellung der Bauarbeiten zur verfügen (§ 153 PBG).</w:t>
      </w:r>
    </w:p>
    <w:tbl>
      <w:tblPr>
        <w:tblW w:w="962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6887"/>
      </w:tblGrid>
      <w:tr w:rsidR="00BA031D" w:rsidRPr="000D1BBA" w14:paraId="4F3B23DC" w14:textId="77777777" w:rsidTr="009E5D98">
        <w:trPr>
          <w:trHeight w:val="454"/>
        </w:trPr>
        <w:tc>
          <w:tcPr>
            <w:tcW w:w="2741" w:type="dxa"/>
            <w:tcBorders>
              <w:top w:val="nil"/>
            </w:tcBorders>
            <w:vAlign w:val="center"/>
          </w:tcPr>
          <w:p w14:paraId="71058AD3" w14:textId="4F661A50" w:rsidR="00BA031D" w:rsidRPr="00005C29" w:rsidRDefault="00BA031D" w:rsidP="00663114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permStart w:id="679955027" w:edGrp="everyone" w:colFirst="1" w:colLast="1"/>
            <w:r w:rsidRPr="00005C29">
              <w:rPr>
                <w:rFonts w:asciiTheme="majorHAnsi" w:hAnsiTheme="majorHAnsi"/>
                <w:sz w:val="20"/>
                <w:szCs w:val="20"/>
              </w:rPr>
              <w:t>Bauherrschaft</w:t>
            </w:r>
          </w:p>
        </w:tc>
        <w:tc>
          <w:tcPr>
            <w:tcW w:w="6887" w:type="dxa"/>
            <w:tcBorders>
              <w:top w:val="nil"/>
            </w:tcBorders>
            <w:vAlign w:val="center"/>
          </w:tcPr>
          <w:p w14:paraId="5B00F81C" w14:textId="1660D073" w:rsidR="000D43FE" w:rsidRPr="00005C29" w:rsidRDefault="0088094D" w:rsidP="00663114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BA031D" w:rsidRPr="000D1BBA" w14:paraId="60E47100" w14:textId="77777777" w:rsidTr="009E5D98">
        <w:trPr>
          <w:trHeight w:val="454"/>
        </w:trPr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2ADB9906" w14:textId="77777777" w:rsidR="00BA031D" w:rsidRPr="00005C29" w:rsidRDefault="00BA031D" w:rsidP="00814FE9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permStart w:id="804942916" w:edGrp="everyone" w:colFirst="1" w:colLast="1"/>
            <w:permEnd w:id="679955027"/>
            <w:r w:rsidRPr="00005C29">
              <w:rPr>
                <w:rFonts w:asciiTheme="majorHAnsi" w:hAnsiTheme="majorHAnsi"/>
                <w:sz w:val="20"/>
                <w:szCs w:val="20"/>
              </w:rPr>
              <w:t>Projektverfasser/-in</w:t>
            </w:r>
          </w:p>
        </w:tc>
        <w:tc>
          <w:tcPr>
            <w:tcW w:w="6887" w:type="dxa"/>
            <w:tcBorders>
              <w:top w:val="single" w:sz="4" w:space="0" w:color="auto"/>
            </w:tcBorders>
            <w:vAlign w:val="center"/>
          </w:tcPr>
          <w:p w14:paraId="4A37FCA7" w14:textId="745A5366" w:rsidR="000D43FE" w:rsidRPr="00005C29" w:rsidRDefault="00663114" w:rsidP="00814FE9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BA031D" w:rsidRPr="000D1BBA" w14:paraId="7C71B64D" w14:textId="77777777" w:rsidTr="009E5D98">
        <w:trPr>
          <w:trHeight w:val="454"/>
        </w:trPr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36D00124" w14:textId="77777777" w:rsidR="00BA031D" w:rsidRPr="00005C29" w:rsidRDefault="00BA031D" w:rsidP="00814FE9">
            <w:pPr>
              <w:spacing w:before="60" w:after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ermStart w:id="885676189" w:edGrp="everyone" w:colFirst="1" w:colLast="1"/>
            <w:permEnd w:id="804942916"/>
            <w:r w:rsidRPr="00005C29">
              <w:rPr>
                <w:rFonts w:asciiTheme="majorHAnsi" w:hAnsiTheme="majorHAnsi"/>
                <w:b/>
                <w:bCs/>
                <w:sz w:val="20"/>
                <w:szCs w:val="20"/>
              </w:rPr>
              <w:t>Baugesuch-Nr.</w:t>
            </w:r>
          </w:p>
        </w:tc>
        <w:tc>
          <w:tcPr>
            <w:tcW w:w="6887" w:type="dxa"/>
            <w:tcBorders>
              <w:top w:val="single" w:sz="4" w:space="0" w:color="auto"/>
            </w:tcBorders>
            <w:vAlign w:val="center"/>
          </w:tcPr>
          <w:p w14:paraId="64C88A62" w14:textId="483E5AE7" w:rsidR="00BA031D" w:rsidRPr="00005C29" w:rsidRDefault="00663114" w:rsidP="00814FE9">
            <w:pPr>
              <w:spacing w:before="60" w:after="6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BA031D" w:rsidRPr="000D1BBA" w14:paraId="0AB52A15" w14:textId="77777777" w:rsidTr="009E5D98">
        <w:trPr>
          <w:trHeight w:val="454"/>
        </w:trPr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316BACF9" w14:textId="77777777" w:rsidR="00BA031D" w:rsidRPr="00005C29" w:rsidRDefault="00BA031D" w:rsidP="00814FE9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permStart w:id="987260439" w:edGrp="everyone" w:colFirst="1" w:colLast="1"/>
            <w:permEnd w:id="885676189"/>
            <w:r w:rsidRPr="00005C29">
              <w:rPr>
                <w:rFonts w:asciiTheme="majorHAnsi" w:hAnsiTheme="majorHAnsi"/>
                <w:sz w:val="20"/>
                <w:szCs w:val="20"/>
              </w:rPr>
              <w:t>Bauvorhaben</w:t>
            </w:r>
          </w:p>
        </w:tc>
        <w:tc>
          <w:tcPr>
            <w:tcW w:w="6887" w:type="dxa"/>
            <w:tcBorders>
              <w:top w:val="single" w:sz="4" w:space="0" w:color="auto"/>
            </w:tcBorders>
            <w:vAlign w:val="center"/>
          </w:tcPr>
          <w:p w14:paraId="0AD78FD2" w14:textId="1B322AA9" w:rsidR="00BA031D" w:rsidRPr="00005C29" w:rsidRDefault="00663114" w:rsidP="00814FE9">
            <w:pPr>
              <w:spacing w:before="60" w:after="60"/>
              <w:rPr>
                <w:rFonts w:asciiTheme="majorHAnsi" w:hAnsiTheme="majorHAnsi" w:cs="Arial"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BA031D" w:rsidRPr="000D1BBA" w14:paraId="094F440D" w14:textId="77777777" w:rsidTr="009E5D98">
        <w:trPr>
          <w:trHeight w:val="454"/>
        </w:trPr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631C2358" w14:textId="77777777" w:rsidR="00BA031D" w:rsidRPr="00005C29" w:rsidRDefault="00BA031D" w:rsidP="00814FE9">
            <w:pPr>
              <w:spacing w:before="60" w:after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ermStart w:id="1162946857" w:edGrp="everyone" w:colFirst="1" w:colLast="1"/>
            <w:permEnd w:id="987260439"/>
            <w:r w:rsidRPr="00005C29">
              <w:rPr>
                <w:rFonts w:asciiTheme="majorHAnsi" w:hAnsiTheme="majorHAnsi"/>
                <w:b/>
                <w:bCs/>
                <w:sz w:val="20"/>
                <w:szCs w:val="20"/>
              </w:rPr>
              <w:t>Standort / Adresse</w:t>
            </w:r>
          </w:p>
        </w:tc>
        <w:tc>
          <w:tcPr>
            <w:tcW w:w="6887" w:type="dxa"/>
            <w:tcBorders>
              <w:top w:val="single" w:sz="4" w:space="0" w:color="auto"/>
            </w:tcBorders>
            <w:vAlign w:val="center"/>
          </w:tcPr>
          <w:p w14:paraId="4984DE41" w14:textId="6E9B4798" w:rsidR="00BA031D" w:rsidRPr="00005C29" w:rsidRDefault="00663114" w:rsidP="00814FE9">
            <w:pPr>
              <w:spacing w:before="60" w:after="6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BA031D" w:rsidRPr="000D1BBA" w14:paraId="2593A0B6" w14:textId="77777777" w:rsidTr="009E5D98">
        <w:trPr>
          <w:trHeight w:val="454"/>
        </w:trPr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40F2516F" w14:textId="77777777" w:rsidR="00BA031D" w:rsidRPr="00005C29" w:rsidRDefault="00BA031D" w:rsidP="00814FE9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permStart w:id="897871440" w:edGrp="everyone" w:colFirst="1" w:colLast="1"/>
            <w:permEnd w:id="1162946857"/>
            <w:r w:rsidRPr="00005C29">
              <w:rPr>
                <w:rFonts w:asciiTheme="majorHAnsi" w:hAnsiTheme="majorHAnsi"/>
                <w:sz w:val="20"/>
                <w:szCs w:val="20"/>
              </w:rPr>
              <w:t>Grundbuch Solothurn Nr.</w:t>
            </w:r>
          </w:p>
        </w:tc>
        <w:tc>
          <w:tcPr>
            <w:tcW w:w="6887" w:type="dxa"/>
            <w:tcBorders>
              <w:top w:val="single" w:sz="4" w:space="0" w:color="auto"/>
            </w:tcBorders>
            <w:vAlign w:val="center"/>
          </w:tcPr>
          <w:p w14:paraId="2B2AD755" w14:textId="561686E2" w:rsidR="00BA031D" w:rsidRPr="00005C29" w:rsidRDefault="00663114" w:rsidP="00814FE9">
            <w:pPr>
              <w:spacing w:before="60" w:after="60"/>
              <w:rPr>
                <w:rFonts w:asciiTheme="majorHAnsi" w:hAnsiTheme="majorHAnsi" w:cs="Arial"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tr w:rsidR="00BA031D" w:rsidRPr="000D1BBA" w14:paraId="22E4562B" w14:textId="77777777" w:rsidTr="009E5D98">
        <w:trPr>
          <w:trHeight w:val="454"/>
        </w:trPr>
        <w:tc>
          <w:tcPr>
            <w:tcW w:w="2741" w:type="dxa"/>
            <w:vAlign w:val="center"/>
          </w:tcPr>
          <w:p w14:paraId="2B892EE0" w14:textId="77777777" w:rsidR="00BA031D" w:rsidRPr="00005C29" w:rsidRDefault="00BA031D" w:rsidP="00814FE9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permStart w:id="574508427" w:edGrp="everyone" w:colFirst="1" w:colLast="1"/>
            <w:permEnd w:id="897871440"/>
            <w:r w:rsidRPr="00005C29">
              <w:rPr>
                <w:rFonts w:asciiTheme="majorHAnsi" w:hAnsiTheme="majorHAnsi"/>
                <w:sz w:val="20"/>
                <w:szCs w:val="20"/>
              </w:rPr>
              <w:t>Eingang Baugesuch</w:t>
            </w:r>
          </w:p>
        </w:tc>
        <w:tc>
          <w:tcPr>
            <w:tcW w:w="6887" w:type="dxa"/>
            <w:vAlign w:val="center"/>
          </w:tcPr>
          <w:p w14:paraId="48D80929" w14:textId="39415EE6" w:rsidR="00BA031D" w:rsidRPr="00005C29" w:rsidRDefault="00663114" w:rsidP="00814FE9">
            <w:pPr>
              <w:spacing w:before="60" w:after="60"/>
              <w:rPr>
                <w:rFonts w:asciiTheme="majorHAnsi" w:hAnsiTheme="majorHAnsi" w:cs="Arial"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</w:tbl>
    <w:permEnd w:id="574508427"/>
    <w:p w14:paraId="2CCA7528" w14:textId="77777777" w:rsidR="00BA031D" w:rsidRPr="008000D9" w:rsidRDefault="00BA031D" w:rsidP="00A33B5F">
      <w:pPr>
        <w:spacing w:before="120" w:after="120"/>
        <w:rPr>
          <w:b/>
          <w:bCs/>
          <w:sz w:val="20"/>
          <w:szCs w:val="20"/>
        </w:rPr>
      </w:pPr>
      <w:r w:rsidRPr="008000D9">
        <w:rPr>
          <w:b/>
          <w:bCs/>
          <w:sz w:val="20"/>
          <w:szCs w:val="20"/>
        </w:rPr>
        <w:t>Gegenstände der Selbstdeklaration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439"/>
        <w:gridCol w:w="1267"/>
        <w:gridCol w:w="1283"/>
        <w:gridCol w:w="697"/>
        <w:gridCol w:w="1139"/>
        <w:gridCol w:w="2126"/>
        <w:gridCol w:w="846"/>
        <w:gridCol w:w="1847"/>
      </w:tblGrid>
      <w:tr w:rsidR="00BA031D" w14:paraId="47FF341B" w14:textId="77777777" w:rsidTr="00AF5D7F">
        <w:trPr>
          <w:trHeight w:val="34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4895" w14:textId="77777777" w:rsidR="00BA03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8028" w14:textId="77777777" w:rsidR="00BA03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Die Bedingungen und Auflagen der Baubewilligung (vor Baubeginn) sind erfüllt:</w:t>
            </w:r>
          </w:p>
        </w:tc>
      </w:tr>
      <w:tr w:rsidR="00A33B5F" w:rsidRPr="00FD521D" w14:paraId="447EEC90" w14:textId="77777777" w:rsidTr="00AF5D7F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5543A" w14:textId="77777777" w:rsidR="00A33B5F" w:rsidRDefault="00A33B5F" w:rsidP="003F0BC3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cs="Arial"/>
                <w:sz w:val="20"/>
              </w:rPr>
            </w:pPr>
            <w:bookmarkStart w:id="0" w:name="_Hlk224293785"/>
            <w:permStart w:id="1405766659" w:edGrp="everyone" w:colFirst="1" w:colLast="1"/>
            <w:permStart w:id="969159767" w:edGrp="everyone" w:colFirst="2" w:colLast="2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CEAF1" w14:textId="77777777" w:rsidR="00A33B5F" w:rsidRPr="008340DC" w:rsidRDefault="00D87D33" w:rsidP="003F0BC3">
            <w:pPr>
              <w:tabs>
                <w:tab w:val="left" w:pos="5812"/>
                <w:tab w:val="right" w:leader="underscore" w:pos="9072"/>
              </w:tabs>
              <w:spacing w:before="60"/>
              <w:rPr>
                <w:sz w:val="16"/>
                <w:szCs w:val="16"/>
              </w:rPr>
            </w:pPr>
            <w:sdt>
              <w:sdtPr>
                <w:rPr>
                  <w:rFonts w:eastAsia="MS Gothic" w:cs="Arial"/>
                  <w:sz w:val="20"/>
                </w:rPr>
                <w:id w:val="-410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5F" w:rsidRPr="006658AA">
                  <w:rPr>
                    <w:rFonts w:eastAsia="MS Gothic" w:cs="Arial" w:hint="eastAsia"/>
                    <w:sz w:val="20"/>
                  </w:rPr>
                  <w:t>☐</w:t>
                </w:r>
              </w:sdtContent>
            </w:sdt>
            <w:r w:rsidR="00A33B5F" w:rsidRPr="006658AA">
              <w:rPr>
                <w:rFonts w:eastAsia="MS Gothic" w:cs="Arial"/>
                <w:sz w:val="20"/>
              </w:rPr>
              <w:t xml:space="preserve">  ja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E1065" w14:textId="533AB39C" w:rsidR="00A33B5F" w:rsidRPr="00A511FC" w:rsidRDefault="00D87D33" w:rsidP="003F0BC3">
            <w:pPr>
              <w:tabs>
                <w:tab w:val="left" w:pos="5812"/>
                <w:tab w:val="right" w:leader="underscore" w:pos="9072"/>
              </w:tabs>
              <w:spacing w:before="60"/>
              <w:rPr>
                <w:sz w:val="20"/>
              </w:rPr>
            </w:pPr>
            <w:sdt>
              <w:sdtPr>
                <w:rPr>
                  <w:sz w:val="20"/>
                </w:rPr>
                <w:id w:val="1191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33B5F">
              <w:rPr>
                <w:sz w:val="20"/>
              </w:rPr>
              <w:t xml:space="preserve">  nein</w:t>
            </w:r>
          </w:p>
        </w:tc>
        <w:tc>
          <w:tcPr>
            <w:tcW w:w="66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7BB72" w14:textId="4BDEC4EC" w:rsidR="00A33B5F" w:rsidRPr="006F308E" w:rsidRDefault="00A33B5F" w:rsidP="003F0BC3">
            <w:pPr>
              <w:tabs>
                <w:tab w:val="right" w:pos="6434"/>
              </w:tabs>
              <w:spacing w:before="60"/>
              <w:rPr>
                <w:sz w:val="16"/>
                <w:szCs w:val="16"/>
                <w:u w:val="single"/>
              </w:rPr>
            </w:pPr>
            <w:r>
              <w:rPr>
                <w:rFonts w:eastAsia="MS Gothic" w:cs="Arial"/>
                <w:sz w:val="20"/>
              </w:rPr>
              <w:t>w</w:t>
            </w:r>
            <w:r w:rsidRPr="00FD521D">
              <w:rPr>
                <w:rFonts w:eastAsia="MS Gothic" w:cs="Arial"/>
                <w:sz w:val="20"/>
              </w:rPr>
              <w:t>enn nein, Abweichung</w:t>
            </w:r>
            <w:r>
              <w:rPr>
                <w:rFonts w:eastAsia="MS Gothic" w:cs="Arial"/>
                <w:sz w:val="20"/>
              </w:rPr>
              <w:t xml:space="preserve">:  </w:t>
            </w:r>
            <w:permStart w:id="196882721" w:edGrp="everyone"/>
            <w:r w:rsidR="001B43AE"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="001B43AE"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permEnd w:id="196882721"/>
            <w:r>
              <w:rPr>
                <w:rFonts w:eastAsia="MS Gothic" w:cs="Arial"/>
                <w:sz w:val="20"/>
              </w:rPr>
              <w:tab/>
            </w:r>
          </w:p>
        </w:tc>
      </w:tr>
      <w:bookmarkEnd w:id="0"/>
      <w:permEnd w:id="1405766659"/>
      <w:permEnd w:id="969159767"/>
      <w:tr w:rsidR="00BA031D" w:rsidRPr="00FD521D" w14:paraId="7D07EEEC" w14:textId="77777777" w:rsidTr="00AF5D7F">
        <w:trPr>
          <w:trHeight w:val="34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04B9" w14:textId="77777777" w:rsidR="00BA031D" w:rsidRPr="00FD52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2a</w:t>
            </w:r>
          </w:p>
        </w:tc>
        <w:tc>
          <w:tcPr>
            <w:tcW w:w="9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2F117" w14:textId="77777777" w:rsidR="00BA031D" w:rsidRPr="00FD52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eastAsia="MS Gothic" w:cs="Arial"/>
                <w:sz w:val="20"/>
              </w:rPr>
            </w:pPr>
            <w:r>
              <w:rPr>
                <w:rFonts w:eastAsia="MS Gothic" w:cs="Arial"/>
                <w:sz w:val="20"/>
              </w:rPr>
              <w:t>Das Schnurgerüst und die bewilligte Höhe sind zur Abnahme bereit:</w:t>
            </w:r>
          </w:p>
        </w:tc>
      </w:tr>
      <w:tr w:rsidR="00BA031D" w:rsidRPr="00FD521D" w14:paraId="4D93B787" w14:textId="77777777" w:rsidTr="009E5D98">
        <w:trPr>
          <w:gridAfter w:val="2"/>
          <w:wAfter w:w="2693" w:type="dxa"/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5BF55" w14:textId="77777777" w:rsidR="00BA03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cs="Arial"/>
                <w:sz w:val="20"/>
              </w:rPr>
            </w:pPr>
            <w:permStart w:id="1522471501" w:edGrp="everyone" w:colFirst="2" w:colLast="2"/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F36D" w14:textId="77777777" w:rsidR="00BA03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eastAsia="MS Gothic" w:cs="Arial"/>
                <w:sz w:val="20"/>
              </w:rPr>
            </w:pPr>
            <w:r>
              <w:rPr>
                <w:rFonts w:eastAsia="MS Gothic" w:cs="Arial"/>
                <w:sz w:val="20"/>
              </w:rPr>
              <w:t>Kontrolle möglich ab (Datum):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C6462" w14:textId="5864A25F" w:rsidR="00BA031D" w:rsidRPr="00751ECF" w:rsidRDefault="00663114" w:rsidP="00814FE9">
            <w:pPr>
              <w:tabs>
                <w:tab w:val="left" w:pos="2235"/>
              </w:tabs>
              <w:spacing w:before="60"/>
              <w:rPr>
                <w:rFonts w:eastAsia="MS Gothic" w:cs="Arial"/>
                <w:sz w:val="20"/>
                <w:u w:val="single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</w:tr>
      <w:permEnd w:id="1522471501"/>
      <w:tr w:rsidR="00BA031D" w:rsidRPr="00FD521D" w14:paraId="2DCFC881" w14:textId="77777777" w:rsidTr="00AF5D7F">
        <w:trPr>
          <w:trHeight w:val="34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8B2A" w14:textId="77777777" w:rsidR="00BA03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cs="Arial"/>
                <w:sz w:val="20"/>
              </w:rPr>
            </w:pPr>
          </w:p>
        </w:tc>
        <w:tc>
          <w:tcPr>
            <w:tcW w:w="92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A1EC" w14:textId="77777777" w:rsidR="00BA03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eastAsia="MS Gothic" w:cs="Arial"/>
                <w:sz w:val="20"/>
              </w:rPr>
            </w:pPr>
            <w:r>
              <w:rPr>
                <w:rFonts w:eastAsia="MS Gothic" w:cs="Arial"/>
                <w:sz w:val="20"/>
              </w:rPr>
              <w:t>Die Meldung an die Kontrollstelle (Emch + Berger AG, Schöngrünstrasse 35, 4500 Solothurn) ist durch die Bauherrschaft oder die verantwortliche Person direkt vorzunehmen.</w:t>
            </w:r>
          </w:p>
        </w:tc>
      </w:tr>
      <w:tr w:rsidR="00BA031D" w:rsidRPr="00FD521D" w14:paraId="186D9A36" w14:textId="77777777" w:rsidTr="00AF5D7F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BDAAD" w14:textId="77777777" w:rsidR="00BA031D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2b</w:t>
            </w:r>
          </w:p>
        </w:tc>
        <w:tc>
          <w:tcPr>
            <w:tcW w:w="4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0E235" w14:textId="77777777" w:rsidR="00BA031D" w:rsidRPr="00535FE8" w:rsidRDefault="00BA031D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eastAsia="MS Gothic" w:cs="Arial"/>
                <w:sz w:val="20"/>
              </w:rPr>
            </w:pPr>
            <w:r>
              <w:rPr>
                <w:rFonts w:eastAsia="MS Gothic" w:cs="Arial"/>
                <w:sz w:val="20"/>
              </w:rPr>
              <w:t>Wenn keine Schnurgerüstabnahme erforderlich: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2F069" w14:textId="6E2A68B3" w:rsidR="00BA031D" w:rsidRPr="00A511FC" w:rsidRDefault="009C00D4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sz w:val="20"/>
              </w:rPr>
            </w:pPr>
            <w:r w:rsidRPr="00A511FC">
              <w:rPr>
                <w:sz w:val="20"/>
              </w:rPr>
              <w:t>Beginn Bauarbeiten (Datum)</w:t>
            </w:r>
            <w:r>
              <w:rPr>
                <w:sz w:val="20"/>
              </w:rPr>
              <w:t>:</w:t>
            </w:r>
          </w:p>
        </w:tc>
        <w:permStart w:id="1017914648" w:edGrp="everyone"/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DA7DD" w14:textId="518EA08A" w:rsidR="00BA031D" w:rsidRPr="006F308E" w:rsidRDefault="009E5D98" w:rsidP="00814FE9">
            <w:pPr>
              <w:tabs>
                <w:tab w:val="left" w:pos="5812"/>
                <w:tab w:val="right" w:leader="underscore" w:pos="9072"/>
              </w:tabs>
              <w:spacing w:before="60"/>
              <w:rPr>
                <w:sz w:val="16"/>
                <w:szCs w:val="16"/>
                <w:u w:val="single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permEnd w:id="1017914648"/>
          </w:p>
        </w:tc>
      </w:tr>
    </w:tbl>
    <w:p w14:paraId="7E34FC73" w14:textId="77777777" w:rsidR="00A33B5F" w:rsidRPr="00981CC7" w:rsidRDefault="00A33B5F" w:rsidP="00A33B5F">
      <w:pPr>
        <w:spacing w:after="0"/>
        <w:contextualSpacing/>
        <w:rPr>
          <w:sz w:val="4"/>
          <w:szCs w:val="4"/>
        </w:rPr>
      </w:pP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1706"/>
        <w:gridCol w:w="7938"/>
      </w:tblGrid>
      <w:tr w:rsidR="00A33B5F" w:rsidRPr="00202350" w14:paraId="2F0928A2" w14:textId="77777777" w:rsidTr="009E5D98">
        <w:trPr>
          <w:trHeight w:val="454"/>
        </w:trPr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2953E" w14:textId="77777777" w:rsidR="00A33B5F" w:rsidRPr="00202350" w:rsidRDefault="00A33B5F" w:rsidP="003F0BC3">
            <w:pPr>
              <w:tabs>
                <w:tab w:val="left" w:pos="5812"/>
                <w:tab w:val="right" w:leader="underscore" w:pos="9072"/>
              </w:tabs>
              <w:spacing w:after="60"/>
              <w:rPr>
                <w:rFonts w:cs="Arial"/>
                <w:sz w:val="20"/>
                <w:szCs w:val="20"/>
              </w:rPr>
            </w:pPr>
            <w:r w:rsidRPr="00202350">
              <w:rPr>
                <w:b/>
                <w:bCs/>
                <w:sz w:val="20"/>
                <w:szCs w:val="20"/>
              </w:rPr>
              <w:t>Bemerkungen:</w:t>
            </w:r>
          </w:p>
        </w:tc>
        <w:permStart w:id="1104307508" w:edGrp="everyone"/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45DA3" w14:textId="01F71C14" w:rsidR="00A33B5F" w:rsidRPr="00202350" w:rsidRDefault="00BB5EAE" w:rsidP="003F0BC3">
            <w:pPr>
              <w:tabs>
                <w:tab w:val="left" w:pos="5812"/>
                <w:tab w:val="right" w:leader="underscore" w:pos="9072"/>
              </w:tabs>
              <w:spacing w:after="60"/>
              <w:rPr>
                <w:rFonts w:eastAsia="MS Gothic" w:cs="Arial"/>
                <w:sz w:val="20"/>
                <w:szCs w:val="20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permEnd w:id="1104307508"/>
          </w:p>
        </w:tc>
      </w:tr>
    </w:tbl>
    <w:p w14:paraId="34287026" w14:textId="77777777" w:rsidR="009B75D5" w:rsidRPr="00981CC7" w:rsidRDefault="009B75D5" w:rsidP="00D9363D">
      <w:pPr>
        <w:spacing w:after="0"/>
        <w:contextualSpacing/>
        <w:rPr>
          <w:sz w:val="8"/>
          <w:szCs w:val="8"/>
        </w:rPr>
      </w:pP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439"/>
        <w:gridCol w:w="3247"/>
        <w:gridCol w:w="3265"/>
        <w:gridCol w:w="2693"/>
      </w:tblGrid>
      <w:tr w:rsidR="00BA031D" w:rsidRPr="00FD521D" w14:paraId="77539420" w14:textId="77777777" w:rsidTr="00FD010F">
        <w:trPr>
          <w:trHeight w:val="39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C63D0" w14:textId="0C49E2B4" w:rsidR="00BA031D" w:rsidRPr="00FD521D" w:rsidRDefault="00BA031D" w:rsidP="00332949">
            <w:pPr>
              <w:tabs>
                <w:tab w:val="left" w:pos="5812"/>
                <w:tab w:val="right" w:leader="underscore" w:pos="9072"/>
              </w:tabs>
              <w:spacing w:before="120" w:line="240" w:lineRule="auto"/>
              <w:rPr>
                <w:rFonts w:cs="Arial"/>
                <w:sz w:val="20"/>
              </w:rPr>
            </w:pPr>
            <w:r>
              <w:rPr>
                <w:sz w:val="12"/>
                <w:szCs w:val="12"/>
              </w:rPr>
              <w:br w:type="page"/>
            </w:r>
          </w:p>
        </w:tc>
        <w:tc>
          <w:tcPr>
            <w:tcW w:w="9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E0ADE" w14:textId="77777777" w:rsidR="00BA031D" w:rsidRPr="00FD521D" w:rsidRDefault="00BA031D" w:rsidP="00332949">
            <w:pPr>
              <w:tabs>
                <w:tab w:val="left" w:pos="5812"/>
                <w:tab w:val="right" w:leader="underscore" w:pos="9072"/>
              </w:tabs>
              <w:spacing w:before="120" w:line="240" w:lineRule="auto"/>
              <w:rPr>
                <w:rFonts w:eastAsia="MS Gothic" w:cs="Arial"/>
                <w:sz w:val="20"/>
              </w:rPr>
            </w:pPr>
            <w:r w:rsidRPr="006F308E">
              <w:rPr>
                <w:sz w:val="20"/>
                <w:szCs w:val="20"/>
              </w:rPr>
              <w:t>Die Richtigkeit der vorgenannten Angaben bestätigt (Unterschrift):</w:t>
            </w:r>
          </w:p>
        </w:tc>
      </w:tr>
      <w:tr w:rsidR="0055549E" w:rsidRPr="00FD521D" w14:paraId="67A379C9" w14:textId="77777777" w:rsidTr="00552E98">
        <w:trPr>
          <w:gridAfter w:val="1"/>
          <w:wAfter w:w="2693" w:type="dxa"/>
          <w:trHeight w:val="39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09FF7" w14:textId="77777777" w:rsidR="0055549E" w:rsidRDefault="0055549E" w:rsidP="00DB0BFA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cs="Arial"/>
                <w:sz w:val="20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A31E" w14:textId="6CAE0850" w:rsidR="0055549E" w:rsidRDefault="0055549E" w:rsidP="00DB0BFA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eastAsia="MS Gothic" w:cs="Arial"/>
                <w:sz w:val="20"/>
              </w:rPr>
            </w:pPr>
            <w:r>
              <w:rPr>
                <w:rFonts w:eastAsia="MS Gothic" w:cs="Arial"/>
                <w:sz w:val="20"/>
              </w:rPr>
              <w:t>Ort und Datum:</w:t>
            </w:r>
          </w:p>
        </w:tc>
        <w:permStart w:id="410998690" w:edGrp="everyone"/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F8E51" w14:textId="77777777" w:rsidR="0055549E" w:rsidRPr="00751ECF" w:rsidRDefault="0055549E" w:rsidP="00DB0BFA">
            <w:pPr>
              <w:tabs>
                <w:tab w:val="left" w:pos="2235"/>
              </w:tabs>
              <w:spacing w:before="60"/>
              <w:rPr>
                <w:rFonts w:eastAsia="MS Gothic" w:cs="Arial"/>
                <w:sz w:val="20"/>
                <w:u w:val="single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permEnd w:id="410998690"/>
          </w:p>
        </w:tc>
      </w:tr>
      <w:tr w:rsidR="00552E98" w:rsidRPr="00FD521D" w14:paraId="52CD0E25" w14:textId="77777777" w:rsidTr="00552E98">
        <w:trPr>
          <w:gridAfter w:val="1"/>
          <w:wAfter w:w="2693" w:type="dxa"/>
          <w:trHeight w:val="39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58318" w14:textId="77777777" w:rsidR="00552E98" w:rsidRDefault="00552E98" w:rsidP="00DB0BFA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cs="Arial"/>
                <w:sz w:val="20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3073" w14:textId="40288E14" w:rsidR="00552E98" w:rsidRDefault="00552E98" w:rsidP="00DB0BFA">
            <w:pPr>
              <w:tabs>
                <w:tab w:val="left" w:pos="5812"/>
                <w:tab w:val="right" w:leader="underscore" w:pos="9072"/>
              </w:tabs>
              <w:spacing w:before="60"/>
              <w:rPr>
                <w:rFonts w:eastAsia="MS Gothic" w:cs="Arial"/>
                <w:sz w:val="20"/>
              </w:rPr>
            </w:pPr>
            <w:r>
              <w:rPr>
                <w:rFonts w:eastAsia="MS Gothic" w:cs="Arial"/>
                <w:sz w:val="20"/>
              </w:rPr>
              <w:t>Bauherrschaft:</w:t>
            </w:r>
          </w:p>
        </w:tc>
        <w:permStart w:id="1608481585" w:edGrp="everyone"/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661A7" w14:textId="77777777" w:rsidR="00552E98" w:rsidRPr="00751ECF" w:rsidRDefault="00552E98" w:rsidP="00DB0BFA">
            <w:pPr>
              <w:tabs>
                <w:tab w:val="left" w:pos="2235"/>
              </w:tabs>
              <w:spacing w:before="60"/>
              <w:rPr>
                <w:rFonts w:eastAsia="MS Gothic" w:cs="Arial"/>
                <w:sz w:val="20"/>
                <w:u w:val="single"/>
              </w:rPr>
            </w:pPr>
            <w:r w:rsidRPr="0066311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63114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663114">
              <w:rPr>
                <w:rFonts w:asciiTheme="majorHAnsi" w:hAnsiTheme="majorHAnsi"/>
                <w:sz w:val="20"/>
                <w:szCs w:val="20"/>
              </w:rPr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t> </w:t>
            </w:r>
            <w:r w:rsidRPr="0066311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permEnd w:id="1608481585"/>
          </w:p>
        </w:tc>
      </w:tr>
    </w:tbl>
    <w:p w14:paraId="585659C7" w14:textId="77777777" w:rsidR="00BA031D" w:rsidRPr="00A277DB" w:rsidRDefault="00BA031D" w:rsidP="00FD37AE"/>
    <w:sectPr w:rsidR="00BA031D" w:rsidRPr="00A277DB" w:rsidSect="00332949">
      <w:footerReference w:type="default" r:id="rId10"/>
      <w:headerReference w:type="first" r:id="rId11"/>
      <w:footerReference w:type="first" r:id="rId12"/>
      <w:pgSz w:w="11906" w:h="16838" w:code="9"/>
      <w:pgMar w:top="1162" w:right="851" w:bottom="113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E8D9" w14:textId="77777777" w:rsidR="00907785" w:rsidRDefault="00907785" w:rsidP="00A93696">
      <w:pPr>
        <w:spacing w:after="0" w:line="240" w:lineRule="auto"/>
      </w:pPr>
      <w:r>
        <w:separator/>
      </w:r>
    </w:p>
  </w:endnote>
  <w:endnote w:type="continuationSeparator" w:id="0">
    <w:p w14:paraId="0CC99CC7" w14:textId="77777777" w:rsidR="00907785" w:rsidRDefault="00907785" w:rsidP="00A9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8DCC" w14:textId="77777777" w:rsidR="00883047" w:rsidRDefault="00883047" w:rsidP="00883047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212" w14:textId="77777777" w:rsidR="00B17D6C" w:rsidRPr="00B17D6C" w:rsidRDefault="00B17D6C" w:rsidP="00B17D6C">
    <w:pPr>
      <w:pStyle w:val="Fuzeile"/>
      <w:rPr>
        <w:b/>
        <w:bCs/>
        <w:szCs w:val="18"/>
      </w:rPr>
    </w:pPr>
    <w:bookmarkStart w:id="1" w:name="_Hlk219971174"/>
    <w:bookmarkStart w:id="2" w:name="_Hlk219971175"/>
    <w:bookmarkStart w:id="3" w:name="_Hlk219971308"/>
    <w:bookmarkStart w:id="4" w:name="_Hlk219971309"/>
    <w:r w:rsidRPr="00B17D6C">
      <w:rPr>
        <w:b/>
        <w:bCs/>
        <w:szCs w:val="18"/>
      </w:rPr>
      <w:t>Bau und Umwelt</w:t>
    </w:r>
  </w:p>
  <w:p w14:paraId="382900DF" w14:textId="71767945" w:rsidR="000C603D" w:rsidRPr="000C603D" w:rsidRDefault="00B17D6C" w:rsidP="00B17D6C">
    <w:pPr>
      <w:pStyle w:val="Fuzeile"/>
      <w:rPr>
        <w:szCs w:val="18"/>
      </w:rPr>
    </w:pPr>
    <w:r w:rsidRPr="00B17D6C">
      <w:rPr>
        <w:szCs w:val="18"/>
      </w:rPr>
      <w:t xml:space="preserve">Baselstrasse 7, 4502 Solothurn, 032 626 92 92, bau-umwelt@solothurn.ch, </w:t>
    </w:r>
    <w:r w:rsidR="004A5406" w:rsidRPr="000C603D">
      <w:rPr>
        <w:szCs w:val="18"/>
      </w:rPr>
      <w:t>stadt-solothurn.ch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E82E" w14:textId="77777777" w:rsidR="00907785" w:rsidRDefault="00907785" w:rsidP="00A93696">
      <w:pPr>
        <w:spacing w:after="0" w:line="240" w:lineRule="auto"/>
      </w:pPr>
      <w:r>
        <w:separator/>
      </w:r>
    </w:p>
  </w:footnote>
  <w:footnote w:type="continuationSeparator" w:id="0">
    <w:p w14:paraId="43F8899E" w14:textId="77777777" w:rsidR="00907785" w:rsidRDefault="00907785" w:rsidP="00A9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157F" w14:textId="77777777" w:rsidR="00B365A7" w:rsidRDefault="00FB425C" w:rsidP="000527E3">
    <w:pPr>
      <w:pStyle w:val="Kopfzeile"/>
      <w:spacing w:afterLines="550" w:after="1320"/>
      <w:jc w:val="right"/>
    </w:pPr>
    <w:r>
      <w:rPr>
        <w:noProof/>
      </w:rPr>
      <w:drawing>
        <wp:inline distT="0" distB="0" distL="0" distR="0" wp14:anchorId="5E760395" wp14:editId="707445DD">
          <wp:extent cx="2800800" cy="415114"/>
          <wp:effectExtent l="0" t="0" r="0" b="4445"/>
          <wp:docPr id="1467869376" name="Grafik 2" descr="Logo der Stadt Solothu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Logo der Stadt Solothur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3D8FE9C"/>
    <w:lvl w:ilvl="0">
      <w:numFmt w:val="decimal"/>
      <w:lvlText w:val="*"/>
      <w:lvlJc w:val="left"/>
    </w:lvl>
  </w:abstractNum>
  <w:abstractNum w:abstractNumId="1" w15:restartNumberingAfterBreak="0">
    <w:nsid w:val="032E3CA0"/>
    <w:multiLevelType w:val="hybridMultilevel"/>
    <w:tmpl w:val="684CA2A8"/>
    <w:lvl w:ilvl="0" w:tplc="B3C8A17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68BE1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866E6"/>
    <w:multiLevelType w:val="hybridMultilevel"/>
    <w:tmpl w:val="A5505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604"/>
    <w:multiLevelType w:val="hybridMultilevel"/>
    <w:tmpl w:val="D0B06DA6"/>
    <w:lvl w:ilvl="0" w:tplc="28D6E5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44"/>
    <w:multiLevelType w:val="multilevel"/>
    <w:tmpl w:val="A7061F2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C2599E"/>
    <w:multiLevelType w:val="singleLevel"/>
    <w:tmpl w:val="BFA4A27A"/>
    <w:lvl w:ilvl="0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24645384"/>
    <w:multiLevelType w:val="hybridMultilevel"/>
    <w:tmpl w:val="ACF24F74"/>
    <w:lvl w:ilvl="0" w:tplc="729679F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3522"/>
    <w:multiLevelType w:val="hybridMultilevel"/>
    <w:tmpl w:val="0F96744A"/>
    <w:lvl w:ilvl="0" w:tplc="BA3C0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D26EF"/>
    <w:multiLevelType w:val="hybridMultilevel"/>
    <w:tmpl w:val="733093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C02D4"/>
    <w:multiLevelType w:val="hybridMultilevel"/>
    <w:tmpl w:val="7B4ECA54"/>
    <w:lvl w:ilvl="0" w:tplc="53D8FE9C">
      <w:start w:val="6"/>
      <w:numFmt w:val="bullet"/>
      <w:lvlText w:val="-"/>
      <w:lvlJc w:val="left"/>
      <w:pPr>
        <w:ind w:left="720" w:hanging="360"/>
      </w:p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A3214"/>
    <w:multiLevelType w:val="hybridMultilevel"/>
    <w:tmpl w:val="C21EA48E"/>
    <w:lvl w:ilvl="0" w:tplc="53D8FE9C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D514A"/>
    <w:multiLevelType w:val="multilevel"/>
    <w:tmpl w:val="91748C10"/>
    <w:lvl w:ilvl="0">
      <w:start w:val="1"/>
      <w:numFmt w:val="decimal"/>
      <w:pStyle w:val="Nummerierung3-Eben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%1.%2."/>
      <w:lvlJc w:val="left"/>
      <w:pPr>
        <w:ind w:left="1644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105514"/>
    <w:multiLevelType w:val="multilevel"/>
    <w:tmpl w:val="DCCC2754"/>
    <w:lvl w:ilvl="0">
      <w:start w:val="1"/>
      <w:numFmt w:val="bullet"/>
      <w:pStyle w:val="Aufzhlung3-Ebenen"/>
      <w:lvlText w:val="-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94548089">
    <w:abstractNumId w:val="4"/>
  </w:num>
  <w:num w:numId="2" w16cid:durableId="1797675917">
    <w:abstractNumId w:val="12"/>
  </w:num>
  <w:num w:numId="3" w16cid:durableId="108159605">
    <w:abstractNumId w:val="11"/>
  </w:num>
  <w:num w:numId="4" w16cid:durableId="1305961510">
    <w:abstractNumId w:val="4"/>
  </w:num>
  <w:num w:numId="5" w16cid:durableId="870649560">
    <w:abstractNumId w:val="4"/>
  </w:num>
  <w:num w:numId="6" w16cid:durableId="4944815">
    <w:abstractNumId w:val="4"/>
  </w:num>
  <w:num w:numId="7" w16cid:durableId="1816332980">
    <w:abstractNumId w:val="5"/>
  </w:num>
  <w:num w:numId="8" w16cid:durableId="694504976">
    <w:abstractNumId w:val="0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9" w16cid:durableId="936013810">
    <w:abstractNumId w:val="1"/>
  </w:num>
  <w:num w:numId="10" w16cid:durableId="330379779">
    <w:abstractNumId w:val="8"/>
  </w:num>
  <w:num w:numId="11" w16cid:durableId="1682538402">
    <w:abstractNumId w:val="3"/>
  </w:num>
  <w:num w:numId="12" w16cid:durableId="1784418146">
    <w:abstractNumId w:val="0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13" w16cid:durableId="408039728">
    <w:abstractNumId w:val="10"/>
  </w:num>
  <w:num w:numId="14" w16cid:durableId="2144303644">
    <w:abstractNumId w:val="7"/>
  </w:num>
  <w:num w:numId="15" w16cid:durableId="1122308089">
    <w:abstractNumId w:val="2"/>
  </w:num>
  <w:num w:numId="16" w16cid:durableId="766534293">
    <w:abstractNumId w:val="9"/>
  </w:num>
  <w:num w:numId="17" w16cid:durableId="1191916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qgNaCV/Xx4DZajoQzMWek7edkahYDx5xQuTquLvUenpIC4umAnRFRifFoDjao9pIAvX6Rc1XRT7ft82Tcs6fCQ==" w:salt="bGy4rzegQitho5NsmZbce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C7"/>
    <w:rsid w:val="0000708F"/>
    <w:rsid w:val="0001356B"/>
    <w:rsid w:val="00045353"/>
    <w:rsid w:val="000527E3"/>
    <w:rsid w:val="00054268"/>
    <w:rsid w:val="00060B8A"/>
    <w:rsid w:val="00075D18"/>
    <w:rsid w:val="00082531"/>
    <w:rsid w:val="00093E5E"/>
    <w:rsid w:val="000A203D"/>
    <w:rsid w:val="000A6AC4"/>
    <w:rsid w:val="000C603D"/>
    <w:rsid w:val="000C6B1D"/>
    <w:rsid w:val="000D10AD"/>
    <w:rsid w:val="000D43FE"/>
    <w:rsid w:val="000D75E2"/>
    <w:rsid w:val="000E7557"/>
    <w:rsid w:val="000F6C8E"/>
    <w:rsid w:val="0011431D"/>
    <w:rsid w:val="00134217"/>
    <w:rsid w:val="00157791"/>
    <w:rsid w:val="001853DE"/>
    <w:rsid w:val="001855A6"/>
    <w:rsid w:val="00194AEB"/>
    <w:rsid w:val="001A3145"/>
    <w:rsid w:val="001B43AE"/>
    <w:rsid w:val="001B6EE1"/>
    <w:rsid w:val="001E01F9"/>
    <w:rsid w:val="001F5C11"/>
    <w:rsid w:val="00202327"/>
    <w:rsid w:val="00207398"/>
    <w:rsid w:val="0021377D"/>
    <w:rsid w:val="00222430"/>
    <w:rsid w:val="0023335A"/>
    <w:rsid w:val="00234F9C"/>
    <w:rsid w:val="00236714"/>
    <w:rsid w:val="002501C3"/>
    <w:rsid w:val="00255D6B"/>
    <w:rsid w:val="00257722"/>
    <w:rsid w:val="002652A4"/>
    <w:rsid w:val="0026617C"/>
    <w:rsid w:val="002A5A0D"/>
    <w:rsid w:val="002A6D36"/>
    <w:rsid w:val="002D314B"/>
    <w:rsid w:val="002E56D8"/>
    <w:rsid w:val="002F121F"/>
    <w:rsid w:val="002F409B"/>
    <w:rsid w:val="00302B3A"/>
    <w:rsid w:val="00314814"/>
    <w:rsid w:val="00322E8E"/>
    <w:rsid w:val="00332949"/>
    <w:rsid w:val="003665A8"/>
    <w:rsid w:val="00370FE2"/>
    <w:rsid w:val="00386E7B"/>
    <w:rsid w:val="003D0073"/>
    <w:rsid w:val="003D5184"/>
    <w:rsid w:val="004065DB"/>
    <w:rsid w:val="00413B98"/>
    <w:rsid w:val="00467E70"/>
    <w:rsid w:val="004737FB"/>
    <w:rsid w:val="004819BF"/>
    <w:rsid w:val="00493DB8"/>
    <w:rsid w:val="004A246D"/>
    <w:rsid w:val="004A5406"/>
    <w:rsid w:val="004C67B4"/>
    <w:rsid w:val="004D0118"/>
    <w:rsid w:val="004E5193"/>
    <w:rsid w:val="004E52EE"/>
    <w:rsid w:val="004F31DF"/>
    <w:rsid w:val="004F76D0"/>
    <w:rsid w:val="00505F14"/>
    <w:rsid w:val="00521684"/>
    <w:rsid w:val="00535FE8"/>
    <w:rsid w:val="0054306B"/>
    <w:rsid w:val="00552E98"/>
    <w:rsid w:val="0055549E"/>
    <w:rsid w:val="005608EE"/>
    <w:rsid w:val="005678EA"/>
    <w:rsid w:val="00577734"/>
    <w:rsid w:val="005946F9"/>
    <w:rsid w:val="005A33AA"/>
    <w:rsid w:val="005A38B0"/>
    <w:rsid w:val="005C08BE"/>
    <w:rsid w:val="005D5536"/>
    <w:rsid w:val="005D6959"/>
    <w:rsid w:val="005E5EF1"/>
    <w:rsid w:val="00603E06"/>
    <w:rsid w:val="00604E4C"/>
    <w:rsid w:val="00610611"/>
    <w:rsid w:val="0062363B"/>
    <w:rsid w:val="00647117"/>
    <w:rsid w:val="00647693"/>
    <w:rsid w:val="006537C3"/>
    <w:rsid w:val="006567AF"/>
    <w:rsid w:val="00657AA3"/>
    <w:rsid w:val="00663114"/>
    <w:rsid w:val="00673DC5"/>
    <w:rsid w:val="00674171"/>
    <w:rsid w:val="006A148D"/>
    <w:rsid w:val="006B1435"/>
    <w:rsid w:val="006B62CF"/>
    <w:rsid w:val="006B734E"/>
    <w:rsid w:val="006D0364"/>
    <w:rsid w:val="006F38F5"/>
    <w:rsid w:val="00711921"/>
    <w:rsid w:val="007157FF"/>
    <w:rsid w:val="00720867"/>
    <w:rsid w:val="00726561"/>
    <w:rsid w:val="00726CED"/>
    <w:rsid w:val="0073141F"/>
    <w:rsid w:val="007363AB"/>
    <w:rsid w:val="00742619"/>
    <w:rsid w:val="00752821"/>
    <w:rsid w:val="00755223"/>
    <w:rsid w:val="007625E5"/>
    <w:rsid w:val="0077233F"/>
    <w:rsid w:val="00794DFC"/>
    <w:rsid w:val="007A370C"/>
    <w:rsid w:val="007A6642"/>
    <w:rsid w:val="007B3A67"/>
    <w:rsid w:val="007C0083"/>
    <w:rsid w:val="007C5906"/>
    <w:rsid w:val="007D3D94"/>
    <w:rsid w:val="007F2059"/>
    <w:rsid w:val="007F4633"/>
    <w:rsid w:val="007F77BF"/>
    <w:rsid w:val="008000D9"/>
    <w:rsid w:val="00806FF1"/>
    <w:rsid w:val="0082088D"/>
    <w:rsid w:val="0082110C"/>
    <w:rsid w:val="00836BC7"/>
    <w:rsid w:val="00850A0C"/>
    <w:rsid w:val="008666FD"/>
    <w:rsid w:val="008670D7"/>
    <w:rsid w:val="008730DB"/>
    <w:rsid w:val="008735D9"/>
    <w:rsid w:val="0087393C"/>
    <w:rsid w:val="0088094D"/>
    <w:rsid w:val="00880D56"/>
    <w:rsid w:val="00883047"/>
    <w:rsid w:val="00890877"/>
    <w:rsid w:val="00896E86"/>
    <w:rsid w:val="008B73D6"/>
    <w:rsid w:val="008C0715"/>
    <w:rsid w:val="008C3649"/>
    <w:rsid w:val="008D309A"/>
    <w:rsid w:val="008D3580"/>
    <w:rsid w:val="008E01C9"/>
    <w:rsid w:val="008E2D8E"/>
    <w:rsid w:val="008E7AAB"/>
    <w:rsid w:val="008F3D9A"/>
    <w:rsid w:val="008F4045"/>
    <w:rsid w:val="00907785"/>
    <w:rsid w:val="00913F99"/>
    <w:rsid w:val="00923D81"/>
    <w:rsid w:val="0092463E"/>
    <w:rsid w:val="009248DD"/>
    <w:rsid w:val="00936962"/>
    <w:rsid w:val="00946D0A"/>
    <w:rsid w:val="00950727"/>
    <w:rsid w:val="009627AE"/>
    <w:rsid w:val="00981CC7"/>
    <w:rsid w:val="009857D0"/>
    <w:rsid w:val="0098591E"/>
    <w:rsid w:val="009B75D5"/>
    <w:rsid w:val="009C00D4"/>
    <w:rsid w:val="009C5AB6"/>
    <w:rsid w:val="009D34AF"/>
    <w:rsid w:val="009D7586"/>
    <w:rsid w:val="009E1FE1"/>
    <w:rsid w:val="009E5D98"/>
    <w:rsid w:val="009E7A3B"/>
    <w:rsid w:val="00A051EE"/>
    <w:rsid w:val="00A134F6"/>
    <w:rsid w:val="00A32576"/>
    <w:rsid w:val="00A33B5F"/>
    <w:rsid w:val="00A374D9"/>
    <w:rsid w:val="00A45A17"/>
    <w:rsid w:val="00A463E7"/>
    <w:rsid w:val="00A77450"/>
    <w:rsid w:val="00A81C62"/>
    <w:rsid w:val="00A93696"/>
    <w:rsid w:val="00A974FA"/>
    <w:rsid w:val="00AB11C0"/>
    <w:rsid w:val="00AB1491"/>
    <w:rsid w:val="00AD11DD"/>
    <w:rsid w:val="00AE7C1B"/>
    <w:rsid w:val="00AF5D7F"/>
    <w:rsid w:val="00B050D7"/>
    <w:rsid w:val="00B07B14"/>
    <w:rsid w:val="00B17D6C"/>
    <w:rsid w:val="00B245D1"/>
    <w:rsid w:val="00B365A7"/>
    <w:rsid w:val="00B648A5"/>
    <w:rsid w:val="00B66D37"/>
    <w:rsid w:val="00B85511"/>
    <w:rsid w:val="00BA031D"/>
    <w:rsid w:val="00BB5EAE"/>
    <w:rsid w:val="00BE0D9A"/>
    <w:rsid w:val="00BE439D"/>
    <w:rsid w:val="00BE5F9F"/>
    <w:rsid w:val="00BE609F"/>
    <w:rsid w:val="00BE6401"/>
    <w:rsid w:val="00BF2D8D"/>
    <w:rsid w:val="00BF5C87"/>
    <w:rsid w:val="00C03973"/>
    <w:rsid w:val="00C03F18"/>
    <w:rsid w:val="00C05C7A"/>
    <w:rsid w:val="00C06347"/>
    <w:rsid w:val="00C13829"/>
    <w:rsid w:val="00C26E69"/>
    <w:rsid w:val="00C32D74"/>
    <w:rsid w:val="00C47B1A"/>
    <w:rsid w:val="00C5134B"/>
    <w:rsid w:val="00C71484"/>
    <w:rsid w:val="00C82F07"/>
    <w:rsid w:val="00C8553C"/>
    <w:rsid w:val="00C92E74"/>
    <w:rsid w:val="00C95481"/>
    <w:rsid w:val="00CA6F3F"/>
    <w:rsid w:val="00CB24B3"/>
    <w:rsid w:val="00CD35CC"/>
    <w:rsid w:val="00CF2D5D"/>
    <w:rsid w:val="00CF61F2"/>
    <w:rsid w:val="00D03CD8"/>
    <w:rsid w:val="00D04811"/>
    <w:rsid w:val="00D13866"/>
    <w:rsid w:val="00D20B72"/>
    <w:rsid w:val="00D31FCE"/>
    <w:rsid w:val="00D32753"/>
    <w:rsid w:val="00D43A83"/>
    <w:rsid w:val="00D51C32"/>
    <w:rsid w:val="00D7706E"/>
    <w:rsid w:val="00D819A5"/>
    <w:rsid w:val="00D87D33"/>
    <w:rsid w:val="00D902DC"/>
    <w:rsid w:val="00D9363D"/>
    <w:rsid w:val="00DA4C45"/>
    <w:rsid w:val="00DE04CC"/>
    <w:rsid w:val="00E05C04"/>
    <w:rsid w:val="00E34B68"/>
    <w:rsid w:val="00E42E9E"/>
    <w:rsid w:val="00E51C99"/>
    <w:rsid w:val="00E574F6"/>
    <w:rsid w:val="00E72162"/>
    <w:rsid w:val="00E76332"/>
    <w:rsid w:val="00E7650B"/>
    <w:rsid w:val="00E76B5D"/>
    <w:rsid w:val="00EA1596"/>
    <w:rsid w:val="00EB0A57"/>
    <w:rsid w:val="00EC37E9"/>
    <w:rsid w:val="00EE3493"/>
    <w:rsid w:val="00F1311B"/>
    <w:rsid w:val="00F224FB"/>
    <w:rsid w:val="00F23EA4"/>
    <w:rsid w:val="00F30E04"/>
    <w:rsid w:val="00F33A2D"/>
    <w:rsid w:val="00F46182"/>
    <w:rsid w:val="00F606BC"/>
    <w:rsid w:val="00F65A22"/>
    <w:rsid w:val="00F75BB4"/>
    <w:rsid w:val="00F75FC8"/>
    <w:rsid w:val="00F776A8"/>
    <w:rsid w:val="00F85071"/>
    <w:rsid w:val="00FB425C"/>
    <w:rsid w:val="00FC0ACF"/>
    <w:rsid w:val="00FC6A56"/>
    <w:rsid w:val="00FD010F"/>
    <w:rsid w:val="00FD37AE"/>
    <w:rsid w:val="00FD4163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5EC26E"/>
  <w15:chartTrackingRefBased/>
  <w15:docId w15:val="{256A7A84-6C7A-48C8-8B70-EDF85DFB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zh-CN" w:bidi="ar-SA"/>
        <w14:ligatures w14:val="standardContextual"/>
      </w:rPr>
    </w:rPrDefault>
    <w:pPrDefault>
      <w:pPr>
        <w:spacing w:after="220"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D18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309A"/>
    <w:pPr>
      <w:keepNext/>
      <w:keepLines/>
      <w:numPr>
        <w:numId w:val="6"/>
      </w:numPr>
      <w:spacing w:before="360" w:after="120" w:line="300" w:lineRule="atLeast"/>
      <w:ind w:left="431" w:hanging="431"/>
      <w:outlineLvl w:val="0"/>
    </w:pPr>
    <w:rPr>
      <w:rFonts w:asciiTheme="majorHAnsi" w:eastAsiaTheme="majorEastAsia" w:hAnsiTheme="majorHAnsi" w:cstheme="majorBidi"/>
      <w:b/>
      <w:color w:val="BC0403" w:themeColor="accent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1377D"/>
    <w:pPr>
      <w:keepNext/>
      <w:keepLines/>
      <w:numPr>
        <w:ilvl w:val="1"/>
        <w:numId w:val="6"/>
      </w:numPr>
      <w:spacing w:before="240" w:after="60"/>
      <w:outlineLvl w:val="1"/>
    </w:pPr>
    <w:rPr>
      <w:rFonts w:asciiTheme="majorHAnsi" w:eastAsiaTheme="majorEastAsia" w:hAnsiTheme="majorHAnsi" w:cstheme="majorBidi"/>
      <w:b/>
      <w:color w:val="00000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1377D"/>
    <w:pPr>
      <w:keepNext/>
      <w:keepLines/>
      <w:numPr>
        <w:ilvl w:val="2"/>
        <w:numId w:val="6"/>
      </w:numPr>
      <w:spacing w:before="40" w:after="40"/>
      <w:outlineLvl w:val="2"/>
    </w:pPr>
    <w:rPr>
      <w:rFonts w:asciiTheme="majorHAnsi" w:eastAsiaTheme="majorEastAsia" w:hAnsiTheme="majorHAnsi" w:cstheme="majorBidi"/>
      <w:b/>
      <w:color w:val="00000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C26E69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00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6E69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6E69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6E69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6E69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6E69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9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1377D"/>
  </w:style>
  <w:style w:type="paragraph" w:styleId="Fuzeile">
    <w:name w:val="footer"/>
    <w:basedOn w:val="Standard"/>
    <w:link w:val="FuzeileZchn"/>
    <w:uiPriority w:val="99"/>
    <w:rsid w:val="00A051E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051EE"/>
    <w:rPr>
      <w:sz w:val="18"/>
    </w:rPr>
  </w:style>
  <w:style w:type="paragraph" w:customStyle="1" w:styleId="Haupttitelrot">
    <w:name w:val="Haupttitel rot"/>
    <w:basedOn w:val="Fuzeile"/>
    <w:uiPriority w:val="7"/>
    <w:qFormat/>
    <w:rsid w:val="00FD4163"/>
    <w:pPr>
      <w:spacing w:after="120" w:line="600" w:lineRule="atLeast"/>
    </w:pPr>
    <w:rPr>
      <w:b/>
      <w:color w:val="BC0403" w:themeColor="accent2"/>
      <w:sz w:val="50"/>
    </w:rPr>
  </w:style>
  <w:style w:type="paragraph" w:customStyle="1" w:styleId="Subtitelrot">
    <w:name w:val="Subtitel rot"/>
    <w:basedOn w:val="Standard"/>
    <w:uiPriority w:val="7"/>
    <w:qFormat/>
    <w:rsid w:val="00FD4163"/>
    <w:pPr>
      <w:spacing w:after="120" w:line="360" w:lineRule="atLeast"/>
    </w:pPr>
    <w:rPr>
      <w:color w:val="BC0403" w:themeColor="accent2"/>
      <w:sz w:val="30"/>
    </w:rPr>
  </w:style>
  <w:style w:type="paragraph" w:customStyle="1" w:styleId="Subtitelschwarz">
    <w:name w:val="Subtitel schwarz"/>
    <w:basedOn w:val="Standard"/>
    <w:uiPriority w:val="7"/>
    <w:qFormat/>
    <w:rsid w:val="00FD4163"/>
    <w:pPr>
      <w:spacing w:after="120" w:line="360" w:lineRule="atLeast"/>
    </w:pPr>
    <w:rPr>
      <w:b/>
      <w:sz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309A"/>
    <w:rPr>
      <w:rFonts w:asciiTheme="majorHAnsi" w:eastAsiaTheme="majorEastAsia" w:hAnsiTheme="majorHAnsi" w:cstheme="majorBidi"/>
      <w:b/>
      <w:color w:val="BC0403" w:themeColor="accent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377D"/>
    <w:rPr>
      <w:rFonts w:asciiTheme="majorHAnsi" w:eastAsiaTheme="majorEastAsia" w:hAnsiTheme="majorHAnsi" w:cstheme="majorBidi"/>
      <w:b/>
      <w:color w:val="000000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377D"/>
    <w:rPr>
      <w:rFonts w:asciiTheme="majorHAnsi" w:eastAsiaTheme="majorEastAsia" w:hAnsiTheme="majorHAnsi" w:cstheme="majorBidi"/>
      <w:b/>
      <w:color w:val="000000" w:themeColor="accent1" w:themeShade="7F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6E69"/>
    <w:rPr>
      <w:rFonts w:asciiTheme="majorHAnsi" w:eastAsiaTheme="majorEastAsia" w:hAnsiTheme="majorHAnsi" w:cstheme="majorBidi"/>
      <w:iCs/>
      <w:color w:val="00000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6E69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6E69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6E69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6E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6E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7F77BF"/>
    <w:pPr>
      <w:ind w:left="720"/>
      <w:contextualSpacing/>
    </w:pPr>
  </w:style>
  <w:style w:type="paragraph" w:customStyle="1" w:styleId="Aufzhlung3-Ebenen">
    <w:name w:val="Aufzählung 3-Ebenen"/>
    <w:basedOn w:val="Listenabsatz"/>
    <w:uiPriority w:val="3"/>
    <w:qFormat/>
    <w:rsid w:val="007F77BF"/>
    <w:pPr>
      <w:numPr>
        <w:numId w:val="2"/>
      </w:numPr>
    </w:pPr>
    <w:rPr>
      <w:lang w:val="de-DE"/>
    </w:rPr>
  </w:style>
  <w:style w:type="paragraph" w:customStyle="1" w:styleId="Nummerierung3-Ebenen">
    <w:name w:val="Nummerierung 3-Ebenen"/>
    <w:basedOn w:val="Listenabsatz"/>
    <w:uiPriority w:val="3"/>
    <w:qFormat/>
    <w:rsid w:val="007F77BF"/>
    <w:pPr>
      <w:numPr>
        <w:numId w:val="3"/>
      </w:numPr>
    </w:pPr>
    <w:rPr>
      <w:lang w:val="de-DE"/>
    </w:rPr>
  </w:style>
  <w:style w:type="table" w:styleId="Tabellenraster">
    <w:name w:val="Table Grid"/>
    <w:basedOn w:val="NormaleTabelle"/>
    <w:rsid w:val="007F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ohneLinien-ohneAbstnde">
    <w:name w:val="01 ohne Linien - ohne Abstände"/>
    <w:basedOn w:val="NormaleTabelle"/>
    <w:uiPriority w:val="99"/>
    <w:rsid w:val="00674171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02HorizontaleLinien">
    <w:name w:val="02 Horizontale Linien"/>
    <w:basedOn w:val="NormaleTabelle"/>
    <w:uiPriority w:val="99"/>
    <w:rsid w:val="00674171"/>
    <w:pPr>
      <w:spacing w:after="0" w:line="240" w:lineRule="auto"/>
    </w:pPr>
    <w:tblPr>
      <w:tblStyleRowBandSize w:val="1"/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sz w:val="26"/>
      </w:rPr>
    </w:tblStylePr>
    <w:tblStylePr w:type="lastRow">
      <w:tblPr>
        <w:tblCellMar>
          <w:top w:w="57" w:type="dxa"/>
          <w:left w:w="113" w:type="dxa"/>
          <w:bottom w:w="57" w:type="dxa"/>
          <w:right w:w="170" w:type="dxa"/>
        </w:tblCellMar>
      </w:tblPr>
      <w:tcPr>
        <w:tcBorders>
          <w:top w:val="single" w:sz="4" w:space="0" w:color="auto"/>
          <w:bottom w:val="single" w:sz="4" w:space="0" w:color="auto"/>
        </w:tcBorders>
      </w:tcPr>
    </w:tblStylePr>
    <w:tblStylePr w:type="band1Horz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8E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E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E2D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E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E2D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E2D8E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8E2D8E"/>
    <w:rPr>
      <w:i/>
      <w:iCs/>
      <w:color w:val="00000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E2D8E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E2D8E"/>
    <w:rPr>
      <w:i/>
      <w:iCs/>
      <w:color w:val="000000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8E2D8E"/>
    <w:rPr>
      <w:b/>
      <w:bCs/>
      <w:smallCaps/>
      <w:color w:val="000000" w:themeColor="accent1" w:themeShade="BF"/>
      <w:spacing w:val="5"/>
    </w:rPr>
  </w:style>
  <w:style w:type="paragraph" w:customStyle="1" w:styleId="Adresszeile">
    <w:name w:val="Adresszeile"/>
    <w:basedOn w:val="Standard"/>
    <w:qFormat/>
    <w:rsid w:val="00C92E74"/>
    <w:pPr>
      <w:spacing w:after="0" w:line="220" w:lineRule="exact"/>
    </w:pPr>
    <w:rPr>
      <w:sz w:val="14"/>
    </w:rPr>
  </w:style>
  <w:style w:type="paragraph" w:styleId="KeinLeerraum">
    <w:name w:val="No Spacing"/>
    <w:uiPriority w:val="1"/>
    <w:qFormat/>
    <w:rsid w:val="00C92E74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CB24B3"/>
    <w:rPr>
      <w:color w:val="666666"/>
    </w:rPr>
  </w:style>
  <w:style w:type="table" w:customStyle="1" w:styleId="03Rahmenrot">
    <w:name w:val="03 Rahmen rot"/>
    <w:basedOn w:val="NormaleTabelle"/>
    <w:uiPriority w:val="99"/>
    <w:rsid w:val="00674171"/>
    <w:pPr>
      <w:spacing w:after="0" w:line="240" w:lineRule="auto"/>
    </w:pPr>
    <w:tblPr>
      <w:tblBorders>
        <w:top w:val="single" w:sz="4" w:space="0" w:color="BC0403" w:themeColor="accent2"/>
        <w:left w:val="single" w:sz="4" w:space="0" w:color="BC0403" w:themeColor="accent2"/>
        <w:bottom w:val="single" w:sz="4" w:space="0" w:color="BC0403" w:themeColor="accent2"/>
        <w:right w:val="single" w:sz="4" w:space="0" w:color="BC0403" w:themeColor="accent2"/>
      </w:tblBorders>
      <w:tblCellMar>
        <w:top w:w="113" w:type="dxa"/>
        <w:left w:w="85" w:type="dxa"/>
        <w:bottom w:w="113" w:type="dxa"/>
        <w:right w:w="85" w:type="dxa"/>
      </w:tblCellMar>
    </w:tblPr>
  </w:style>
  <w:style w:type="paragraph" w:customStyle="1" w:styleId="Zwischentitel">
    <w:name w:val="Zwischentitel"/>
    <w:basedOn w:val="Standard"/>
    <w:uiPriority w:val="2"/>
    <w:qFormat/>
    <w:rsid w:val="00657AA3"/>
    <w:pPr>
      <w:spacing w:after="40" w:line="300" w:lineRule="atLeast"/>
    </w:pPr>
    <w:rPr>
      <w:b/>
      <w:sz w:val="26"/>
    </w:rPr>
  </w:style>
  <w:style w:type="table" w:customStyle="1" w:styleId="04Zeilenrot">
    <w:name w:val="04 Zeilen rot"/>
    <w:basedOn w:val="NormaleTabelle"/>
    <w:uiPriority w:val="99"/>
    <w:rsid w:val="00674171"/>
    <w:pPr>
      <w:spacing w:after="0" w:line="240" w:lineRule="auto"/>
    </w:pPr>
    <w:tblPr>
      <w:tblStyleRowBandSize w:val="1"/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sz w:val="26"/>
      </w:r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E3C7B5" w:themeFill="accent4"/>
      </w:tcPr>
    </w:tblStylePr>
    <w:tblStylePr w:type="band2Horz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nwCell">
      <w:rPr>
        <w:b/>
        <w:sz w:val="26"/>
      </w:rPr>
    </w:tblStylePr>
  </w:style>
  <w:style w:type="table" w:customStyle="1" w:styleId="05Zeilengrau">
    <w:name w:val="05 Zeilen grau"/>
    <w:basedOn w:val="NormaleTabelle"/>
    <w:uiPriority w:val="99"/>
    <w:rsid w:val="00674171"/>
    <w:pPr>
      <w:spacing w:after="0" w:line="240" w:lineRule="auto"/>
    </w:pPr>
    <w:tblPr>
      <w:tblStyleRowBandSize w:val="1"/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sz w:val="26"/>
      </w:rPr>
    </w:tblStylePr>
    <w:tblStylePr w:type="firstCol">
      <w:rPr>
        <w:b w:val="0"/>
        <w:sz w:val="22"/>
      </w:rPr>
    </w:tblStylePr>
    <w:tblStylePr w:type="band1Horz">
      <w:tblPr/>
      <w:tcPr>
        <w:tcBorders>
          <w:top w:val="single" w:sz="4" w:space="0" w:color="auto"/>
          <w:bottom w:val="single" w:sz="4" w:space="0" w:color="auto"/>
        </w:tcBorders>
        <w:shd w:val="clear" w:color="auto" w:fill="CDCDCC" w:themeFill="accent5"/>
      </w:tcPr>
    </w:tblStylePr>
    <w:tblStylePr w:type="band2Horz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06Zeilenhellgrau">
    <w:name w:val="06 Zeilen hellgrau"/>
    <w:basedOn w:val="NormaleTabelle"/>
    <w:uiPriority w:val="99"/>
    <w:rsid w:val="00674171"/>
    <w:pPr>
      <w:spacing w:after="0" w:line="240" w:lineRule="auto"/>
    </w:pPr>
    <w:tblPr>
      <w:tblStyleRowBandSize w:val="1"/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sz w:val="26"/>
      </w:rPr>
    </w:tblStylePr>
    <w:tblStylePr w:type="band1Horz">
      <w:tblPr/>
      <w:tcPr>
        <w:tcBorders>
          <w:top w:val="single" w:sz="4" w:space="0" w:color="auto"/>
          <w:bottom w:val="single" w:sz="4" w:space="0" w:color="auto"/>
        </w:tcBorders>
        <w:shd w:val="clear" w:color="auto" w:fill="E1E1E0" w:themeFill="accent6"/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customStyle="1" w:styleId="Linierot">
    <w:name w:val="Linie rot"/>
    <w:basedOn w:val="Standard"/>
    <w:next w:val="Standard"/>
    <w:uiPriority w:val="5"/>
    <w:qFormat/>
    <w:rsid w:val="00D43A83"/>
    <w:pPr>
      <w:pBdr>
        <w:bottom w:val="single" w:sz="4" w:space="1" w:color="BC0403" w:themeColor="accent2"/>
      </w:pBdr>
    </w:pPr>
  </w:style>
  <w:style w:type="paragraph" w:styleId="Funotentext">
    <w:name w:val="footnote text"/>
    <w:basedOn w:val="Standard"/>
    <w:link w:val="FunotentextZchn"/>
    <w:uiPriority w:val="99"/>
    <w:semiHidden/>
    <w:rsid w:val="0021377D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377D"/>
    <w:rPr>
      <w:sz w:val="18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21377D"/>
    <w:pPr>
      <w:numPr>
        <w:numId w:val="0"/>
      </w:numPr>
      <w:spacing w:before="240"/>
      <w:outlineLvl w:val="9"/>
    </w:pPr>
    <w:rPr>
      <w:color w:val="000000" w:themeColor="accent1" w:themeShade="BF"/>
      <w:kern w:val="0"/>
      <w:sz w:val="26"/>
      <w14:ligatures w14:val="none"/>
    </w:rPr>
  </w:style>
  <w:style w:type="paragraph" w:customStyle="1" w:styleId="Beilagen">
    <w:name w:val="Beilagen"/>
    <w:basedOn w:val="Standard"/>
    <w:semiHidden/>
    <w:qFormat/>
    <w:rsid w:val="00726561"/>
    <w:pPr>
      <w:spacing w:before="220" w:after="0" w:line="260" w:lineRule="exact"/>
    </w:pPr>
    <w:rPr>
      <w:b/>
    </w:rPr>
  </w:style>
  <w:style w:type="paragraph" w:customStyle="1" w:styleId="Zeit">
    <w:name w:val="Zeit"/>
    <w:basedOn w:val="Standard"/>
    <w:next w:val="Standard"/>
    <w:semiHidden/>
    <w:qFormat/>
    <w:rsid w:val="00726561"/>
    <w:pPr>
      <w:spacing w:before="220" w:after="40" w:line="300" w:lineRule="atLeast"/>
    </w:pPr>
    <w:rPr>
      <w:b/>
      <w:sz w:val="26"/>
    </w:rPr>
  </w:style>
  <w:style w:type="paragraph" w:customStyle="1" w:styleId="FusszeileFett">
    <w:name w:val="Fusszeile Fett"/>
    <w:basedOn w:val="Fuzeile"/>
    <w:uiPriority w:val="19"/>
    <w:qFormat/>
    <w:rsid w:val="00075D18"/>
    <w:rPr>
      <w:b/>
      <w:noProof/>
    </w:rPr>
  </w:style>
  <w:style w:type="paragraph" w:customStyle="1" w:styleId="Platzhalter">
    <w:name w:val="Platzhalter"/>
    <w:basedOn w:val="Standard"/>
    <w:next w:val="Standard"/>
    <w:link w:val="PlatzhalterZchn"/>
    <w:qFormat/>
    <w:rsid w:val="00A374D9"/>
    <w:pPr>
      <w:spacing w:after="60" w:line="240" w:lineRule="auto"/>
    </w:pPr>
    <w:rPr>
      <w:rFonts w:eastAsia="Times New Roman" w:cs="Times New Roman"/>
      <w:color w:val="00B050"/>
      <w:kern w:val="0"/>
      <w:szCs w:val="20"/>
      <w:lang w:eastAsia="de-DE"/>
      <w14:ligatures w14:val="none"/>
    </w:rPr>
  </w:style>
  <w:style w:type="character" w:customStyle="1" w:styleId="PlatzhalterZchn">
    <w:name w:val="Platzhalter Zchn"/>
    <w:basedOn w:val="Absatz-Standardschriftart"/>
    <w:link w:val="Platzhalter"/>
    <w:rsid w:val="00A374D9"/>
    <w:rPr>
      <w:rFonts w:eastAsia="Times New Roman" w:cs="Times New Roman"/>
      <w:color w:val="00B050"/>
      <w:kern w:val="0"/>
      <w:szCs w:val="20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semiHidden/>
    <w:rsid w:val="00A374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eastAsia="de-DE"/>
      <w14:ligatures w14:val="none"/>
    </w:rPr>
  </w:style>
  <w:style w:type="paragraph" w:customStyle="1" w:styleId="FinLettre">
    <w:name w:val="FinLettre"/>
    <w:basedOn w:val="Standard"/>
    <w:link w:val="FinLettreChar"/>
    <w:rsid w:val="00A374D9"/>
    <w:pPr>
      <w:tabs>
        <w:tab w:val="left" w:pos="5387"/>
      </w:tabs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styleId="Beschriftung">
    <w:name w:val="caption"/>
    <w:basedOn w:val="Standard"/>
    <w:next w:val="Standard"/>
    <w:qFormat/>
    <w:rsid w:val="00A374D9"/>
    <w:pPr>
      <w:tabs>
        <w:tab w:val="left" w:pos="360"/>
        <w:tab w:val="left" w:pos="580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kern w:val="0"/>
      <w:szCs w:val="20"/>
      <w:lang w:val="de-DE" w:eastAsia="de-DE"/>
      <w14:ligatures w14:val="none"/>
    </w:rPr>
  </w:style>
  <w:style w:type="paragraph" w:customStyle="1" w:styleId="Textkrper-Einzug21">
    <w:name w:val="Textkörper-Einzug 21"/>
    <w:basedOn w:val="Standard"/>
    <w:rsid w:val="00A374D9"/>
    <w:pPr>
      <w:tabs>
        <w:tab w:val="left" w:pos="900"/>
      </w:tabs>
      <w:overflowPunct w:val="0"/>
      <w:autoSpaceDE w:val="0"/>
      <w:autoSpaceDN w:val="0"/>
      <w:adjustRightInd w:val="0"/>
      <w:spacing w:after="120" w:line="240" w:lineRule="auto"/>
      <w:ind w:left="284"/>
      <w:jc w:val="both"/>
      <w:textAlignment w:val="baseline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character" w:customStyle="1" w:styleId="FinLettreChar">
    <w:name w:val="FinLettre Char"/>
    <w:basedOn w:val="Absatz-Standardschriftart"/>
    <w:link w:val="FinLettre"/>
    <w:rsid w:val="00A374D9"/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A3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lothurnch.sharepoint.com/sites/SolothurnTemplates/M365%20Vorlagen/Brief_Logo.dotx" TargetMode="External"/></Relationships>
</file>

<file path=word/theme/theme1.xml><?xml version="1.0" encoding="utf-8"?>
<a:theme xmlns:a="http://schemas.openxmlformats.org/drawingml/2006/main" name="Stadt-Solothurn">
  <a:themeElements>
    <a:clrScheme name="Stadt-Solothurn">
      <a:dk1>
        <a:sysClr val="windowText" lastClr="000000"/>
      </a:dk1>
      <a:lt1>
        <a:sysClr val="window" lastClr="FFFFFF"/>
      </a:lt1>
      <a:dk2>
        <a:srgbClr val="141412"/>
      </a:dk2>
      <a:lt2>
        <a:srgbClr val="FFFFFF"/>
      </a:lt2>
      <a:accent1>
        <a:srgbClr val="000000"/>
      </a:accent1>
      <a:accent2>
        <a:srgbClr val="BC0403"/>
      </a:accent2>
      <a:accent3>
        <a:srgbClr val="FFFFFF"/>
      </a:accent3>
      <a:accent4>
        <a:srgbClr val="E3C7B5"/>
      </a:accent4>
      <a:accent5>
        <a:srgbClr val="CDCDCC"/>
      </a:accent5>
      <a:accent6>
        <a:srgbClr val="E1E1E0"/>
      </a:accent6>
      <a:hlink>
        <a:srgbClr val="000000"/>
      </a:hlink>
      <a:folHlink>
        <a:srgbClr val="BC0403"/>
      </a:folHlink>
    </a:clrScheme>
    <a:fontScheme name="Stadt-Solothurn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14951684ED54B9C24FD6EBCFD599D" ma:contentTypeVersion="3" ma:contentTypeDescription="Ein neues Dokument erstellen." ma:contentTypeScope="" ma:versionID="8eb20b6ceffe155e46a4d171dec93aed">
  <xsd:schema xmlns:xsd="http://www.w3.org/2001/XMLSchema" xmlns:xs="http://www.w3.org/2001/XMLSchema" xmlns:p="http://schemas.microsoft.com/office/2006/metadata/properties" xmlns:ns2="85872d79-33b7-4855-b609-fd1555400513" targetNamespace="http://schemas.microsoft.com/office/2006/metadata/properties" ma:root="true" ma:fieldsID="1f6ad396ea81400333e5bc5f27a8a3ef" ns2:_="">
    <xsd:import namespace="85872d79-33b7-4855-b609-fd1555400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72d79-33b7-4855-b609-fd1555400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1FE82-5EFA-4D2E-82B9-939935218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A77DC-E6A5-469C-90A3-4D085FED6B20}">
  <ds:schemaRefs>
    <ds:schemaRef ds:uri="http://schemas.microsoft.com/office/2006/documentManagement/types"/>
    <ds:schemaRef ds:uri="http://www.w3.org/XML/1998/namespace"/>
    <ds:schemaRef ds:uri="85872d79-33b7-4855-b609-fd1555400513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315B76-9086-452E-B5CD-4C714EAA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72d79-33b7-4855-b609-fd1555400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Brief_Logo.dotx</Template>
  <TotalTime>0</TotalTime>
  <Pages>1</Pages>
  <Words>190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Kühne Ronny</dc:creator>
  <cp:keywords/>
  <dc:description/>
  <cp:lastModifiedBy>Widmer Janine</cp:lastModifiedBy>
  <cp:revision>2</cp:revision>
  <cp:lastPrinted>2026-03-16T16:04:00Z</cp:lastPrinted>
  <dcterms:created xsi:type="dcterms:W3CDTF">2026-03-17T07:52:00Z</dcterms:created>
  <dcterms:modified xsi:type="dcterms:W3CDTF">2026-03-17T07:52:00Z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0x010100C5214951684ED54B9C24FD6EBCFD599D</vt:lpwstr>
  </property>
</Properties>
</file>